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05D7" w14:textId="77777777" w:rsidR="00BB3948" w:rsidRDefault="00BB3948" w:rsidP="00BB3948">
      <w:pPr>
        <w:pStyle w:val="HSLED-hoofdtitel"/>
      </w:pPr>
      <w:r w:rsidRPr="00590E53">
        <w:t>TUSSENKOMST</w:t>
      </w:r>
      <w:r>
        <w:t xml:space="preserve"> PODIUMVOORSTELLING AANVRAAGFORMULIER</w:t>
      </w:r>
    </w:p>
    <w:p w14:paraId="3880DD40" w14:textId="77777777" w:rsidR="00BB3948" w:rsidRPr="00590E53" w:rsidRDefault="00BB3948" w:rsidP="00BB3948">
      <w:pPr>
        <w:pStyle w:val="HSLED-alinea"/>
        <w:rPr>
          <w:vanish/>
          <w:color w:val="A6A6A6" w:themeColor="background1" w:themeShade="A6"/>
          <w:specVanish/>
        </w:rPr>
      </w:pPr>
      <w:r w:rsidRPr="00590E53">
        <w:rPr>
          <w:color w:val="A6A6A6" w:themeColor="background1" w:themeShade="A6"/>
        </w:rPr>
        <w:t>Vak in te vullen door de administratie</w:t>
      </w:r>
    </w:p>
    <w:tbl>
      <w:tblPr>
        <w:tblW w:w="98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277"/>
        <w:gridCol w:w="2704"/>
        <w:gridCol w:w="2989"/>
      </w:tblGrid>
      <w:tr w:rsidR="00BB3948" w:rsidRPr="00590E53" w14:paraId="0777EA28" w14:textId="77777777" w:rsidTr="0017465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20" w:type="dxa"/>
          </w:tcPr>
          <w:p w14:paraId="42B4B96A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</w:t>
            </w:r>
            <w:r w:rsidRPr="00590E53">
              <w:rPr>
                <w:color w:val="A6A6A6" w:themeColor="background1" w:themeShade="A6"/>
              </w:rPr>
              <w:t>Datum ontvangst</w:t>
            </w:r>
          </w:p>
        </w:tc>
        <w:tc>
          <w:tcPr>
            <w:tcW w:w="2277" w:type="dxa"/>
          </w:tcPr>
          <w:p w14:paraId="2A39F731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  <w:r w:rsidRPr="00590E53">
              <w:rPr>
                <w:color w:val="A6A6A6" w:themeColor="background1" w:themeShade="A6"/>
              </w:rPr>
              <w:t>Volgnummer</w:t>
            </w:r>
          </w:p>
        </w:tc>
        <w:tc>
          <w:tcPr>
            <w:tcW w:w="2704" w:type="dxa"/>
          </w:tcPr>
          <w:p w14:paraId="0CCCEAEB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  <w:r w:rsidRPr="00590E53">
              <w:rPr>
                <w:color w:val="A6A6A6" w:themeColor="background1" w:themeShade="A6"/>
              </w:rPr>
              <w:t>Datum voorstelling</w:t>
            </w:r>
          </w:p>
        </w:tc>
        <w:tc>
          <w:tcPr>
            <w:tcW w:w="2989" w:type="dxa"/>
          </w:tcPr>
          <w:p w14:paraId="2C5D043A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  <w:r w:rsidRPr="00590E53">
              <w:rPr>
                <w:color w:val="A6A6A6" w:themeColor="background1" w:themeShade="A6"/>
              </w:rPr>
              <w:t>Naar financiële dienst</w:t>
            </w:r>
          </w:p>
        </w:tc>
      </w:tr>
      <w:tr w:rsidR="00BB3948" w:rsidRPr="00590E53" w14:paraId="7B5DA9A0" w14:textId="77777777" w:rsidTr="0017465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920" w:type="dxa"/>
          </w:tcPr>
          <w:p w14:paraId="1E5EC624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</w:p>
        </w:tc>
        <w:tc>
          <w:tcPr>
            <w:tcW w:w="2277" w:type="dxa"/>
          </w:tcPr>
          <w:p w14:paraId="34E4231A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</w:p>
        </w:tc>
        <w:tc>
          <w:tcPr>
            <w:tcW w:w="2704" w:type="dxa"/>
          </w:tcPr>
          <w:p w14:paraId="2F2375FC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</w:p>
        </w:tc>
        <w:tc>
          <w:tcPr>
            <w:tcW w:w="2989" w:type="dxa"/>
          </w:tcPr>
          <w:p w14:paraId="7E7220B5" w14:textId="77777777" w:rsidR="00BB3948" w:rsidRPr="00590E53" w:rsidRDefault="00BB3948" w:rsidP="00174657">
            <w:pPr>
              <w:pStyle w:val="HSLED-alinea"/>
              <w:rPr>
                <w:color w:val="A6A6A6" w:themeColor="background1" w:themeShade="A6"/>
              </w:rPr>
            </w:pPr>
          </w:p>
        </w:tc>
      </w:tr>
    </w:tbl>
    <w:p w14:paraId="5341524A" w14:textId="77777777" w:rsidR="00BB3948" w:rsidRDefault="00BB3948" w:rsidP="00BB3948">
      <w:pPr>
        <w:pStyle w:val="HSLED-hoofdtitel"/>
        <w:numPr>
          <w:ilvl w:val="0"/>
          <w:numId w:val="20"/>
        </w:numPr>
      </w:pPr>
      <w:r>
        <w:t>Gegevens organisatie</w:t>
      </w:r>
    </w:p>
    <w:p w14:paraId="0BFEC1C5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>Naam vereniging:</w:t>
      </w:r>
      <w:r>
        <w:rPr>
          <w:rFonts w:ascii="Trebuchet MS" w:hAnsi="Trebuchet MS"/>
          <w:bCs/>
          <w:sz w:val="18"/>
          <w:szCs w:val="18"/>
        </w:rPr>
        <w:t xml:space="preserve"> </w:t>
      </w:r>
      <w:sdt>
        <w:sdtPr>
          <w:rPr>
            <w:rFonts w:ascii="Trebuchet MS" w:hAnsi="Trebuchet MS"/>
            <w:bCs/>
            <w:sz w:val="18"/>
            <w:szCs w:val="18"/>
          </w:rPr>
          <w:id w:val="-50304350"/>
          <w:placeholder>
            <w:docPart w:val="0B54CD96F98C4DFEB375F9B0520CA97B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</w:p>
    <w:p w14:paraId="475C50B9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 xml:space="preserve">Naam contactpersoon: </w:t>
      </w:r>
      <w:sdt>
        <w:sdtPr>
          <w:rPr>
            <w:rFonts w:ascii="Trebuchet MS" w:hAnsi="Trebuchet MS"/>
            <w:bCs/>
            <w:sz w:val="18"/>
            <w:szCs w:val="18"/>
          </w:rPr>
          <w:id w:val="-827897807"/>
          <w:placeholder>
            <w:docPart w:val="CBDF40076457449ABE40087A9D82D357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</w:p>
    <w:p w14:paraId="3B919EDA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>Adres:</w:t>
      </w:r>
      <w:r>
        <w:rPr>
          <w:rFonts w:ascii="Trebuchet MS" w:hAnsi="Trebuchet MS"/>
          <w:bCs/>
          <w:sz w:val="18"/>
          <w:szCs w:val="18"/>
        </w:rPr>
        <w:t xml:space="preserve"> </w:t>
      </w:r>
      <w:sdt>
        <w:sdtPr>
          <w:rPr>
            <w:rFonts w:ascii="Trebuchet MS" w:hAnsi="Trebuchet MS"/>
            <w:bCs/>
            <w:sz w:val="18"/>
            <w:szCs w:val="18"/>
          </w:rPr>
          <w:id w:val="-902912115"/>
          <w:placeholder>
            <w:docPart w:val="7A2562FEDE78456A910BD8FCC25533AE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</w:p>
    <w:p w14:paraId="5C87DC46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 xml:space="preserve">Postcode: </w:t>
      </w:r>
      <w:sdt>
        <w:sdtPr>
          <w:rPr>
            <w:rFonts w:ascii="Trebuchet MS" w:hAnsi="Trebuchet MS"/>
            <w:bCs/>
            <w:sz w:val="18"/>
            <w:szCs w:val="18"/>
          </w:rPr>
          <w:id w:val="-776175208"/>
          <w:placeholder>
            <w:docPart w:val="DDAD3A5109DD4553AD1565A88A5EC55F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  <w:r w:rsidRPr="00590E53">
        <w:rPr>
          <w:rFonts w:ascii="Trebuchet MS" w:hAnsi="Trebuchet MS"/>
          <w:bCs/>
          <w:sz w:val="18"/>
          <w:szCs w:val="18"/>
        </w:rPr>
        <w:tab/>
        <w:t xml:space="preserve">Gemeente: </w:t>
      </w:r>
      <w:sdt>
        <w:sdtPr>
          <w:rPr>
            <w:rFonts w:ascii="Trebuchet MS" w:hAnsi="Trebuchet MS"/>
            <w:bCs/>
            <w:sz w:val="18"/>
            <w:szCs w:val="18"/>
          </w:rPr>
          <w:id w:val="2122650970"/>
          <w:placeholder>
            <w:docPart w:val="F8AC60D9E74B4B86B204BD1960F21413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</w:p>
    <w:p w14:paraId="631A436B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 xml:space="preserve">Telefoon: </w:t>
      </w:r>
      <w:sdt>
        <w:sdtPr>
          <w:rPr>
            <w:rFonts w:ascii="Trebuchet MS" w:hAnsi="Trebuchet MS"/>
            <w:bCs/>
            <w:sz w:val="18"/>
            <w:szCs w:val="18"/>
          </w:rPr>
          <w:id w:val="-1847387988"/>
          <w:placeholder>
            <w:docPart w:val="7F3316D17C604117BE9036AD681EA0A4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  <w:r w:rsidRPr="00590E53">
        <w:rPr>
          <w:rFonts w:ascii="Trebuchet MS" w:hAnsi="Trebuchet MS"/>
          <w:bCs/>
          <w:sz w:val="18"/>
          <w:szCs w:val="18"/>
        </w:rPr>
        <w:tab/>
        <w:t xml:space="preserve">Gsm-nummer: </w:t>
      </w:r>
      <w:sdt>
        <w:sdtPr>
          <w:rPr>
            <w:rFonts w:ascii="Trebuchet MS" w:hAnsi="Trebuchet MS"/>
            <w:bCs/>
            <w:sz w:val="18"/>
            <w:szCs w:val="18"/>
          </w:rPr>
          <w:id w:val="-2009583528"/>
          <w:placeholder>
            <w:docPart w:val="749A319CAE00466EA22E8CB01C77A4EB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</w:p>
    <w:p w14:paraId="01993F7C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 xml:space="preserve">Emailadres: </w:t>
      </w:r>
      <w:sdt>
        <w:sdtPr>
          <w:rPr>
            <w:rFonts w:ascii="Trebuchet MS" w:hAnsi="Trebuchet MS"/>
            <w:bCs/>
            <w:sz w:val="18"/>
            <w:szCs w:val="18"/>
          </w:rPr>
          <w:id w:val="-1979217180"/>
          <w:placeholder>
            <w:docPart w:val="50D44B1FC44B4827ABA7FC55941464E8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</w:p>
    <w:p w14:paraId="6F2522D4" w14:textId="7F8BD67C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 xml:space="preserve">IBAN-rekeningnummer: </w:t>
      </w:r>
      <w:sdt>
        <w:sdtPr>
          <w:rPr>
            <w:rFonts w:ascii="Trebuchet MS" w:hAnsi="Trebuchet MS"/>
            <w:bCs/>
            <w:sz w:val="18"/>
            <w:szCs w:val="18"/>
          </w:rPr>
          <w:id w:val="604765672"/>
          <w:placeholder>
            <w:docPart w:val="9A7DA4EC7FA441309504EBDC2D079EF2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  <w:r>
        <w:rPr>
          <w:rFonts w:ascii="Trebuchet MS" w:hAnsi="Trebuchet MS"/>
          <w:bCs/>
          <w:sz w:val="18"/>
          <w:szCs w:val="18"/>
        </w:rPr>
        <w:br/>
      </w:r>
    </w:p>
    <w:p w14:paraId="7EB6145A" w14:textId="77777777" w:rsidR="00BB3948" w:rsidRDefault="00BB3948" w:rsidP="00BB3948">
      <w:pPr>
        <w:pStyle w:val="HSLED-hoofdtitel"/>
        <w:numPr>
          <w:ilvl w:val="0"/>
          <w:numId w:val="20"/>
        </w:numPr>
      </w:pPr>
      <w:r>
        <w:t>Informatie voorstelling</w:t>
      </w:r>
      <w:r w:rsidRPr="00590E53">
        <w:rPr>
          <w:vertAlign w:val="superscript"/>
        </w:rPr>
        <w:t>1</w:t>
      </w:r>
    </w:p>
    <w:p w14:paraId="2A37B74F" w14:textId="559EF6AA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>Datum:</w:t>
      </w:r>
      <w:r>
        <w:rPr>
          <w:rFonts w:ascii="Trebuchet MS" w:hAnsi="Trebuchet MS"/>
          <w:bCs/>
          <w:sz w:val="18"/>
          <w:szCs w:val="18"/>
        </w:rPr>
        <w:t xml:space="preserve"> </w:t>
      </w:r>
      <w:sdt>
        <w:sdtPr>
          <w:rPr>
            <w:rFonts w:ascii="Trebuchet MS" w:hAnsi="Trebuchet MS"/>
            <w:bCs/>
            <w:sz w:val="18"/>
            <w:szCs w:val="18"/>
          </w:rPr>
          <w:id w:val="-79532135"/>
          <w:placeholder>
            <w:docPart w:val="49498B2A89544254BFB97D0E79D1E270"/>
          </w:placeholder>
        </w:sdtPr>
        <w:sdtContent>
          <w:sdt>
            <w:sdtPr>
              <w:rPr>
                <w:rFonts w:ascii="Trebuchet MS" w:hAnsi="Trebuchet MS"/>
                <w:bCs/>
                <w:sz w:val="18"/>
                <w:szCs w:val="18"/>
              </w:rPr>
              <w:id w:val="-1279331277"/>
              <w:placeholder>
                <w:docPart w:val="DefaultPlaceholder_-1854013437"/>
              </w:placeholder>
              <w:showingPlcHdr/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Pr="004F76AA">
                <w:rPr>
                  <w:rStyle w:val="Tekstvantijdelijkeaanduiding"/>
                </w:rPr>
                <w:t>Klik of tik om een datum in te voeren.</w:t>
              </w:r>
            </w:sdtContent>
          </w:sdt>
        </w:sdtContent>
      </w:sdt>
      <w:r w:rsidRPr="00590E53">
        <w:rPr>
          <w:rFonts w:ascii="Trebuchet MS" w:hAnsi="Trebuchet MS"/>
          <w:bCs/>
          <w:sz w:val="18"/>
          <w:szCs w:val="18"/>
        </w:rPr>
        <w:tab/>
        <w:t xml:space="preserve">Locatie: </w:t>
      </w:r>
      <w:sdt>
        <w:sdtPr>
          <w:rPr>
            <w:rFonts w:ascii="Trebuchet MS" w:hAnsi="Trebuchet MS"/>
            <w:bCs/>
            <w:sz w:val="18"/>
            <w:szCs w:val="18"/>
          </w:rPr>
          <w:id w:val="-910697894"/>
          <w:placeholder>
            <w:docPart w:val="5CBB697CD6764A7AB731F0C5FDFDD56B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</w:p>
    <w:p w14:paraId="368019DB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>Titel</w:t>
      </w:r>
      <w:r>
        <w:rPr>
          <w:rFonts w:ascii="Trebuchet MS" w:hAnsi="Trebuchet MS"/>
          <w:bCs/>
          <w:sz w:val="18"/>
          <w:szCs w:val="18"/>
        </w:rPr>
        <w:t xml:space="preserve">: </w:t>
      </w:r>
      <w:sdt>
        <w:sdtPr>
          <w:rPr>
            <w:rFonts w:ascii="Trebuchet MS" w:hAnsi="Trebuchet MS"/>
            <w:bCs/>
            <w:sz w:val="18"/>
            <w:szCs w:val="18"/>
          </w:rPr>
          <w:id w:val="600071407"/>
          <w:placeholder>
            <w:docPart w:val="2F19BBC4E79E4ED188CAF9FE34E9A86F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</w:p>
    <w:p w14:paraId="6B6CBD53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 xml:space="preserve">Artiest/gezelschap: </w:t>
      </w:r>
      <w:sdt>
        <w:sdtPr>
          <w:rPr>
            <w:rFonts w:ascii="Trebuchet MS" w:hAnsi="Trebuchet MS"/>
            <w:bCs/>
            <w:sz w:val="18"/>
            <w:szCs w:val="18"/>
          </w:rPr>
          <w:id w:val="-578054943"/>
          <w:placeholder>
            <w:docPart w:val="CD5AA4357ED64078BE5F36D1D6677974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</w:p>
    <w:p w14:paraId="45A80007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 xml:space="preserve">Genre: </w:t>
      </w:r>
      <w:sdt>
        <w:sdtPr>
          <w:rPr>
            <w:rFonts w:ascii="Trebuchet MS" w:hAnsi="Trebuchet MS"/>
            <w:bCs/>
            <w:sz w:val="18"/>
            <w:szCs w:val="18"/>
          </w:rPr>
          <w:id w:val="2043943204"/>
          <w:placeholder>
            <w:docPart w:val="79172AE0C9FF464EA80C5E2682321D4F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  <w:r w:rsidRPr="00590E53">
        <w:rPr>
          <w:rFonts w:ascii="Trebuchet MS" w:hAnsi="Trebuchet MS"/>
          <w:bCs/>
          <w:sz w:val="18"/>
          <w:szCs w:val="18"/>
        </w:rPr>
        <w:tab/>
      </w:r>
    </w:p>
    <w:p w14:paraId="5915F584" w14:textId="77777777" w:rsidR="00BB3948" w:rsidRPr="00590E53" w:rsidRDefault="00BB3948" w:rsidP="00BB3948">
      <w:pPr>
        <w:rPr>
          <w:rFonts w:ascii="Trebuchet MS" w:hAnsi="Trebuchet MS"/>
          <w:bCs/>
          <w:sz w:val="18"/>
          <w:szCs w:val="18"/>
        </w:rPr>
      </w:pPr>
      <w:r w:rsidRPr="00590E53">
        <w:rPr>
          <w:rFonts w:ascii="Trebuchet MS" w:hAnsi="Trebuchet MS"/>
          <w:bCs/>
          <w:sz w:val="18"/>
          <w:szCs w:val="18"/>
        </w:rPr>
        <w:t>Korte omschrijving van de voorstelling:</w:t>
      </w:r>
      <w:r>
        <w:rPr>
          <w:rFonts w:ascii="Trebuchet MS" w:hAnsi="Trebuchet MS"/>
          <w:bCs/>
          <w:sz w:val="18"/>
          <w:szCs w:val="18"/>
        </w:rPr>
        <w:t xml:space="preserve"> </w:t>
      </w:r>
      <w:sdt>
        <w:sdtPr>
          <w:rPr>
            <w:rFonts w:ascii="Trebuchet MS" w:hAnsi="Trebuchet MS"/>
            <w:bCs/>
            <w:sz w:val="18"/>
            <w:szCs w:val="18"/>
          </w:rPr>
          <w:id w:val="-689754040"/>
          <w:placeholder>
            <w:docPart w:val="B5AB2C24725B42B89273B81E14F52271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</w:p>
    <w:p w14:paraId="3A78B526" w14:textId="77777777" w:rsidR="00BB3948" w:rsidRPr="00590E53" w:rsidRDefault="00BB3948" w:rsidP="00BB3948">
      <w:pPr>
        <w:rPr>
          <w:rFonts w:ascii="Trebuchet MS" w:hAnsi="Trebuchet MS"/>
          <w:lang w:val="nl-NL"/>
        </w:rPr>
      </w:pPr>
      <w:r w:rsidRPr="00590E53">
        <w:rPr>
          <w:rFonts w:ascii="Trebuchet MS" w:hAnsi="Trebuchet MS"/>
          <w:lang w:val="nl-NL"/>
        </w:rPr>
        <w:tab/>
      </w:r>
    </w:p>
    <w:p w14:paraId="43CA57BC" w14:textId="77777777" w:rsidR="00BB3948" w:rsidRPr="00590E53" w:rsidRDefault="00BB3948" w:rsidP="00BB3948">
      <w:pPr>
        <w:rPr>
          <w:lang w:val="nl-NL"/>
        </w:rPr>
      </w:pPr>
      <w:r w:rsidRPr="00590E53">
        <w:rPr>
          <w:lang w:val="nl-NL"/>
        </w:rPr>
        <w:tab/>
      </w:r>
    </w:p>
    <w:p w14:paraId="44949479" w14:textId="77777777" w:rsidR="00BB3948" w:rsidRPr="00590E53" w:rsidRDefault="00BB3948" w:rsidP="00BB3948">
      <w:pPr>
        <w:rPr>
          <w:lang w:val="nl-NL"/>
        </w:rPr>
      </w:pPr>
      <w:r w:rsidRPr="00590E53">
        <w:rPr>
          <w:lang w:val="nl-NL"/>
        </w:rPr>
        <w:tab/>
      </w:r>
    </w:p>
    <w:p w14:paraId="1310C33F" w14:textId="77777777" w:rsidR="00BB3948" w:rsidRDefault="00BB3948" w:rsidP="00BB3948">
      <w:pPr>
        <w:pBdr>
          <w:bottom w:val="single" w:sz="12" w:space="1" w:color="auto"/>
        </w:pBdr>
        <w:rPr>
          <w:lang w:val="nl-NL"/>
        </w:rPr>
      </w:pPr>
    </w:p>
    <w:p w14:paraId="051F00D6" w14:textId="77777777" w:rsidR="00BB3948" w:rsidRPr="00590E53" w:rsidRDefault="00BB3948" w:rsidP="00BB3948">
      <w:pPr>
        <w:pBdr>
          <w:bottom w:val="single" w:sz="12" w:space="1" w:color="auto"/>
        </w:pBdr>
        <w:rPr>
          <w:sz w:val="20"/>
          <w:szCs w:val="20"/>
          <w:lang w:val="nl-NL"/>
        </w:rPr>
      </w:pPr>
    </w:p>
    <w:p w14:paraId="116FC705" w14:textId="77777777" w:rsidR="00BB3948" w:rsidRPr="00590E53" w:rsidRDefault="00BB3948" w:rsidP="00BB3948">
      <w:pPr>
        <w:rPr>
          <w:rFonts w:ascii="Trebuchet MS" w:hAnsi="Trebuchet MS"/>
          <w:vanish/>
          <w:sz w:val="14"/>
          <w:szCs w:val="14"/>
          <w:vertAlign w:val="superscript"/>
          <w:lang w:val="nl-NL"/>
          <w:specVanish/>
        </w:rPr>
      </w:pPr>
      <w:r w:rsidRPr="00590E53">
        <w:rPr>
          <w:rFonts w:ascii="Trebuchet MS" w:hAnsi="Trebuchet MS"/>
          <w:sz w:val="14"/>
          <w:szCs w:val="14"/>
          <w:vertAlign w:val="superscript"/>
          <w:lang w:val="nl-NL"/>
        </w:rPr>
        <w:t xml:space="preserve">1 </w:t>
      </w:r>
      <w:r w:rsidRPr="00590E53">
        <w:rPr>
          <w:rFonts w:ascii="Trebuchet MS" w:hAnsi="Trebuchet MS"/>
          <w:sz w:val="14"/>
          <w:szCs w:val="14"/>
          <w:lang w:val="nl-NL"/>
        </w:rPr>
        <w:t>Indien uw activiteit meer dan één voorstelling/artiest omvat, gelieve dan een eigen document toe te voegen in bijlage.</w:t>
      </w:r>
    </w:p>
    <w:p w14:paraId="0832C3EA" w14:textId="77777777" w:rsidR="00BB3948" w:rsidRPr="00590E53" w:rsidRDefault="00BB3948" w:rsidP="00BB3948">
      <w:pPr>
        <w:rPr>
          <w:sz w:val="20"/>
          <w:szCs w:val="20"/>
          <w:lang w:val="nl-NL"/>
        </w:rPr>
      </w:pPr>
      <w:r w:rsidRPr="00590E53">
        <w:rPr>
          <w:sz w:val="20"/>
          <w:szCs w:val="20"/>
          <w:lang w:val="nl-NL"/>
        </w:rPr>
        <w:tab/>
      </w:r>
    </w:p>
    <w:p w14:paraId="1E92AB39" w14:textId="77777777" w:rsidR="00BB3948" w:rsidRDefault="00BB3948" w:rsidP="00BB3948">
      <w:pPr>
        <w:pStyle w:val="HSLED-hoofdtitel"/>
        <w:numPr>
          <w:ilvl w:val="0"/>
          <w:numId w:val="20"/>
        </w:numPr>
      </w:pPr>
      <w:r>
        <w:lastRenderedPageBreak/>
        <w:t xml:space="preserve"> Financiële raming</w:t>
      </w:r>
    </w:p>
    <w:p w14:paraId="7BBF5A8F" w14:textId="77777777" w:rsidR="00BB3948" w:rsidRDefault="00BB3948" w:rsidP="00BB3948">
      <w:pPr>
        <w:pStyle w:val="HSLED-titel2"/>
        <w:numPr>
          <w:ilvl w:val="1"/>
          <w:numId w:val="20"/>
        </w:numPr>
      </w:pPr>
      <w:r>
        <w:t>Uitkoopsom</w:t>
      </w:r>
    </w:p>
    <w:p w14:paraId="77020A45" w14:textId="77777777" w:rsidR="00BB3948" w:rsidRDefault="00BB3948" w:rsidP="00BB3948">
      <w:pPr>
        <w:pStyle w:val="HSLED-opsomming2"/>
        <w:numPr>
          <w:ilvl w:val="0"/>
          <w:numId w:val="0"/>
        </w:numPr>
        <w:ind w:left="360"/>
      </w:pPr>
    </w:p>
    <w:p w14:paraId="2450EFAE" w14:textId="77777777" w:rsidR="00BB3948" w:rsidRPr="00590E53" w:rsidRDefault="00BB3948" w:rsidP="00BB3948">
      <w:pPr>
        <w:pStyle w:val="HSLED-opsomming2"/>
        <w:numPr>
          <w:ilvl w:val="0"/>
          <w:numId w:val="0"/>
        </w:numPr>
      </w:pPr>
      <w:r>
        <w:t xml:space="preserve">Bedrag uitkoopsom artiest/gezelschap: € </w:t>
      </w:r>
      <w:sdt>
        <w:sdtPr>
          <w:id w:val="298807606"/>
          <w:placeholder>
            <w:docPart w:val="7A2562FEDE78456A910BD8FCC25533AE"/>
          </w:placeholder>
          <w:showingPlcHdr/>
        </w:sdtPr>
        <w:sdtContent>
          <w:r w:rsidRPr="004F76AA">
            <w:rPr>
              <w:rStyle w:val="Tekstvantijdelijkeaanduiding"/>
            </w:rPr>
            <w:t>Klik of tik om tekst in te voeren.</w:t>
          </w:r>
        </w:sdtContent>
      </w:sdt>
    </w:p>
    <w:p w14:paraId="5007AE5E" w14:textId="77777777" w:rsidR="00BB3948" w:rsidRDefault="00BB3948" w:rsidP="00BB3948">
      <w:pPr>
        <w:rPr>
          <w:rFonts w:ascii="Trebuchet MS" w:hAnsi="Trebuchet MS"/>
          <w:b/>
          <w:i/>
          <w:iCs/>
          <w:sz w:val="16"/>
          <w:szCs w:val="16"/>
        </w:rPr>
      </w:pPr>
    </w:p>
    <w:p w14:paraId="51B922EA" w14:textId="77777777" w:rsidR="00BB3948" w:rsidRPr="00590E53" w:rsidRDefault="00BB3948" w:rsidP="00BB3948">
      <w:pPr>
        <w:rPr>
          <w:rFonts w:ascii="Trebuchet MS" w:hAnsi="Trebuchet MS"/>
          <w:bCs/>
          <w:sz w:val="16"/>
          <w:szCs w:val="16"/>
        </w:rPr>
      </w:pPr>
      <w:r w:rsidRPr="00590E53">
        <w:rPr>
          <w:rFonts w:ascii="Trebuchet MS" w:hAnsi="Trebuchet MS"/>
          <w:b/>
          <w:i/>
          <w:iCs/>
          <w:sz w:val="16"/>
          <w:szCs w:val="16"/>
        </w:rPr>
        <w:t xml:space="preserve">De uitkoopsom die u hier noteert is het bedrag vermeld op het contract inclusief btw en exclusief andere kosten zoals auteursrechten, vervoerskosten, </w:t>
      </w:r>
      <w:proofErr w:type="spellStart"/>
      <w:r w:rsidRPr="00590E53">
        <w:rPr>
          <w:rFonts w:ascii="Trebuchet MS" w:hAnsi="Trebuchet MS"/>
          <w:b/>
          <w:i/>
          <w:iCs/>
          <w:sz w:val="16"/>
          <w:szCs w:val="16"/>
        </w:rPr>
        <w:t>partage</w:t>
      </w:r>
      <w:proofErr w:type="spellEnd"/>
      <w:r w:rsidRPr="00590E53">
        <w:rPr>
          <w:rFonts w:ascii="Trebuchet MS" w:hAnsi="Trebuchet MS"/>
          <w:b/>
          <w:i/>
          <w:iCs/>
          <w:sz w:val="16"/>
          <w:szCs w:val="16"/>
        </w:rPr>
        <w:t>-regeling, … .</w:t>
      </w:r>
      <w:r w:rsidRPr="00590E53">
        <w:rPr>
          <w:rFonts w:ascii="Trebuchet MS" w:hAnsi="Trebuchet MS"/>
          <w:bCs/>
          <w:sz w:val="16"/>
          <w:szCs w:val="16"/>
        </w:rPr>
        <w:t xml:space="preserve"> </w:t>
      </w:r>
      <w:r w:rsidRPr="00590E53">
        <w:rPr>
          <w:rFonts w:ascii="Trebuchet MS" w:hAnsi="Trebuchet MS"/>
          <w:bCs/>
          <w:i/>
          <w:iCs/>
          <w:sz w:val="16"/>
          <w:szCs w:val="16"/>
        </w:rPr>
        <w:t>Indien u meerdere verschillende(!)  optredens heeft tijdens één evenement, dan noteert u hier de som van deze verschillende uitkoopsommen. Let wel, indien u meerdere malen dezelfde voorstelling programmeert, dan kan u slechts éénmaal de uitkoopsom inbrengen daar er in dit geval voor slechts één voorstelling een tussenkomst is. Indien het bedrag van deze uitkoopsom minder is dan € 1.000,00, dan komt uw activiteit niet in aanmerking voor deze tussenkomst.</w:t>
      </w:r>
    </w:p>
    <w:p w14:paraId="467D51E2" w14:textId="77777777" w:rsidR="00BB3948" w:rsidRPr="00590E53" w:rsidRDefault="00BB3948" w:rsidP="00BB3948">
      <w:pPr>
        <w:pStyle w:val="HSLED-titel2"/>
        <w:numPr>
          <w:ilvl w:val="1"/>
          <w:numId w:val="20"/>
        </w:numPr>
      </w:pPr>
      <w:r w:rsidRPr="00590E53">
        <w:t>Overige uitgaven en inkomsten</w:t>
      </w:r>
    </w:p>
    <w:p w14:paraId="50BB3400" w14:textId="77777777" w:rsidR="00BB3948" w:rsidRPr="00174302" w:rsidRDefault="00BB3948" w:rsidP="00BB3948">
      <w:pPr>
        <w:rPr>
          <w:rFonts w:ascii="Trebuchet MS" w:hAnsi="Trebuchet MS"/>
          <w:bCs/>
          <w:i/>
          <w:iCs/>
          <w:sz w:val="16"/>
          <w:szCs w:val="16"/>
        </w:rPr>
      </w:pPr>
      <w:r w:rsidRPr="00590E53">
        <w:rPr>
          <w:rFonts w:ascii="Trebuchet MS" w:hAnsi="Trebuchet MS"/>
          <w:bCs/>
          <w:i/>
          <w:iCs/>
          <w:sz w:val="16"/>
          <w:szCs w:val="16"/>
        </w:rPr>
        <w:t>Vul hieronder een gedetailleerde raming van de andere uitgaven en de inkomsten in. U kan hier ook de andere kosten invullen die verband houden met het contract( vervoerskosten, auteursrechten, catering voor de artiesten, …).Wees zo volledig mogelijk en vul zeker ook sponsors en/of andere subsidies in. Heb je niet voldoende ruimte, voeg dan een eigen document toe in bijlage.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6"/>
        <w:gridCol w:w="1641"/>
        <w:gridCol w:w="3527"/>
        <w:gridCol w:w="1570"/>
      </w:tblGrid>
      <w:tr w:rsidR="00BB3948" w14:paraId="743F350F" w14:textId="77777777" w:rsidTr="00174657">
        <w:trPr>
          <w:trHeight w:val="473"/>
        </w:trPr>
        <w:tc>
          <w:tcPr>
            <w:tcW w:w="5172" w:type="dxa"/>
            <w:gridSpan w:val="2"/>
            <w:shd w:val="clear" w:color="auto" w:fill="1C445E"/>
            <w:vAlign w:val="center"/>
          </w:tcPr>
          <w:p w14:paraId="38C6C93B" w14:textId="77777777" w:rsidR="00BB3948" w:rsidRPr="00590E53" w:rsidRDefault="00BB3948" w:rsidP="00174657">
            <w:pPr>
              <w:pStyle w:val="HSLED-voettekst"/>
              <w:jc w:val="center"/>
              <w:rPr>
                <w:b/>
                <w:bCs/>
                <w:sz w:val="20"/>
                <w:szCs w:val="20"/>
              </w:rPr>
            </w:pPr>
            <w:r w:rsidRPr="00590E53">
              <w:rPr>
                <w:b/>
                <w:bCs/>
                <w:sz w:val="20"/>
                <w:szCs w:val="20"/>
              </w:rPr>
              <w:t>UITGAVEN</w:t>
            </w:r>
          </w:p>
        </w:tc>
        <w:tc>
          <w:tcPr>
            <w:tcW w:w="5172" w:type="dxa"/>
            <w:gridSpan w:val="2"/>
            <w:shd w:val="clear" w:color="auto" w:fill="1C445E"/>
            <w:vAlign w:val="center"/>
          </w:tcPr>
          <w:p w14:paraId="3D229F1F" w14:textId="77777777" w:rsidR="00BB3948" w:rsidRPr="00590E53" w:rsidRDefault="00BB3948" w:rsidP="00174657">
            <w:pPr>
              <w:pStyle w:val="HSLED-voettekst"/>
              <w:jc w:val="center"/>
              <w:rPr>
                <w:b/>
                <w:bCs/>
                <w:sz w:val="20"/>
                <w:szCs w:val="20"/>
              </w:rPr>
            </w:pPr>
            <w:r w:rsidRPr="00590E53">
              <w:rPr>
                <w:b/>
                <w:bCs/>
                <w:sz w:val="20"/>
                <w:szCs w:val="20"/>
              </w:rPr>
              <w:t>INKOMSTEN</w:t>
            </w:r>
          </w:p>
        </w:tc>
      </w:tr>
      <w:tr w:rsidR="00BB3948" w14:paraId="42A1C56E" w14:textId="77777777" w:rsidTr="00174657">
        <w:trPr>
          <w:trHeight w:val="551"/>
        </w:trPr>
        <w:tc>
          <w:tcPr>
            <w:tcW w:w="3510" w:type="dxa"/>
            <w:vAlign w:val="center"/>
          </w:tcPr>
          <w:p w14:paraId="37E3879F" w14:textId="77777777" w:rsidR="00BB3948" w:rsidRPr="00174302" w:rsidRDefault="00BB3948" w:rsidP="00174657">
            <w:pPr>
              <w:pStyle w:val="HSLED-voettekst"/>
              <w:jc w:val="center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1662" w:type="dxa"/>
            <w:vAlign w:val="center"/>
          </w:tcPr>
          <w:p w14:paraId="2ED6AC50" w14:textId="77777777" w:rsidR="00BB3948" w:rsidRPr="00174302" w:rsidRDefault="00BB3948" w:rsidP="00174657">
            <w:pPr>
              <w:pStyle w:val="HSLED-voettekst"/>
              <w:jc w:val="center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Bedrag</w:t>
            </w:r>
          </w:p>
        </w:tc>
        <w:tc>
          <w:tcPr>
            <w:tcW w:w="3583" w:type="dxa"/>
            <w:vAlign w:val="center"/>
          </w:tcPr>
          <w:p w14:paraId="7C9D52D3" w14:textId="77777777" w:rsidR="00BB3948" w:rsidRPr="00174302" w:rsidRDefault="00BB3948" w:rsidP="00174657">
            <w:pPr>
              <w:pStyle w:val="HSLED-voettekst"/>
              <w:jc w:val="center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1589" w:type="dxa"/>
            <w:vAlign w:val="center"/>
          </w:tcPr>
          <w:p w14:paraId="3A7F59B8" w14:textId="77777777" w:rsidR="00BB3948" w:rsidRPr="00174302" w:rsidRDefault="00BB3948" w:rsidP="00174657">
            <w:pPr>
              <w:pStyle w:val="HSLED-voettekst"/>
              <w:jc w:val="center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Bedrag</w:t>
            </w:r>
          </w:p>
        </w:tc>
      </w:tr>
      <w:tr w:rsidR="00BB3948" w14:paraId="0F43D96B" w14:textId="77777777" w:rsidTr="00174657">
        <w:trPr>
          <w:trHeight w:val="414"/>
        </w:trPr>
        <w:tc>
          <w:tcPr>
            <w:tcW w:w="3510" w:type="dxa"/>
            <w:vAlign w:val="center"/>
          </w:tcPr>
          <w:p w14:paraId="531FE1C7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92580D0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174302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7ECB6627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C1AE804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452A7DD4" w14:textId="77777777" w:rsidTr="00174657">
        <w:trPr>
          <w:trHeight w:val="407"/>
        </w:trPr>
        <w:tc>
          <w:tcPr>
            <w:tcW w:w="3510" w:type="dxa"/>
            <w:vAlign w:val="center"/>
          </w:tcPr>
          <w:p w14:paraId="38F889EE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31D041CF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1D796D94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66D9643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4A5D1211" w14:textId="77777777" w:rsidTr="00174657">
        <w:trPr>
          <w:trHeight w:val="427"/>
        </w:trPr>
        <w:tc>
          <w:tcPr>
            <w:tcW w:w="3510" w:type="dxa"/>
            <w:vAlign w:val="center"/>
          </w:tcPr>
          <w:p w14:paraId="0A2A00AA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08683AA6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219EB152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60056769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12D0EEDE" w14:textId="77777777" w:rsidTr="00174657">
        <w:trPr>
          <w:trHeight w:val="419"/>
        </w:trPr>
        <w:tc>
          <w:tcPr>
            <w:tcW w:w="3510" w:type="dxa"/>
            <w:vAlign w:val="center"/>
          </w:tcPr>
          <w:p w14:paraId="6F8AF7BB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414EADCE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026E8ED5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666A306F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06051ECE" w14:textId="77777777" w:rsidTr="00174657">
        <w:trPr>
          <w:trHeight w:val="411"/>
        </w:trPr>
        <w:tc>
          <w:tcPr>
            <w:tcW w:w="3510" w:type="dxa"/>
            <w:vAlign w:val="center"/>
          </w:tcPr>
          <w:p w14:paraId="74686B46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64E85836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408CEC27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794C7A84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2DDF979B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0D7B7A43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550E235F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1A6FD4D9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4F453A6F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5CE0C1FD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75C7E2A2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04E4C14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26C94C0C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1377255B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668BF3C2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357EEE03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617DC088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304FFA46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741133E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65BC7292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22134932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58EBD655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6A8A6C8B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B72FF63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58E6B60C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098443AD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32250842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51BA9F99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7F897F54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4017E4AC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25E2C001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06ECB172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4160160A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1E3A5D3E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57F918D8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6FAC6975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44569894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49282EF8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259ECBB1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4EC64544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0A3B049E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52CD554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7400A645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7F78C17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0F4D4AFF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275C25A9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51D83B6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2852A340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54DA8B1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499423BA" w14:textId="77777777" w:rsidTr="00174657">
        <w:trPr>
          <w:trHeight w:val="417"/>
        </w:trPr>
        <w:tc>
          <w:tcPr>
            <w:tcW w:w="3510" w:type="dxa"/>
            <w:vAlign w:val="center"/>
          </w:tcPr>
          <w:p w14:paraId="2342D10F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555AFDAC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vAlign w:val="center"/>
          </w:tcPr>
          <w:p w14:paraId="1EC2856E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27858D8D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1D96EE37" w14:textId="77777777" w:rsidTr="00174657">
        <w:trPr>
          <w:trHeight w:val="417"/>
        </w:trPr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14:paraId="532B77AD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</w:tcPr>
          <w:p w14:paraId="459B1146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0E2475">
              <w:rPr>
                <w:sz w:val="20"/>
                <w:szCs w:val="20"/>
              </w:rPr>
              <w:t xml:space="preserve">€ </w:t>
            </w:r>
          </w:p>
        </w:tc>
        <w:tc>
          <w:tcPr>
            <w:tcW w:w="3583" w:type="dxa"/>
            <w:tcBorders>
              <w:bottom w:val="single" w:sz="12" w:space="0" w:color="auto"/>
            </w:tcBorders>
            <w:vAlign w:val="center"/>
          </w:tcPr>
          <w:p w14:paraId="68F273B5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384DD952" w14:textId="77777777" w:rsidR="00BB3948" w:rsidRPr="00174302" w:rsidRDefault="00BB3948" w:rsidP="00174657">
            <w:pPr>
              <w:pStyle w:val="HSLED-voettekst"/>
              <w:rPr>
                <w:sz w:val="20"/>
                <w:szCs w:val="20"/>
              </w:rPr>
            </w:pPr>
            <w:r w:rsidRPr="00C51C9B">
              <w:rPr>
                <w:sz w:val="20"/>
                <w:szCs w:val="20"/>
              </w:rPr>
              <w:t xml:space="preserve">€ </w:t>
            </w:r>
          </w:p>
        </w:tc>
      </w:tr>
      <w:tr w:rsidR="00BB3948" w14:paraId="2F9E0A10" w14:textId="77777777" w:rsidTr="00174657">
        <w:trPr>
          <w:trHeight w:val="417"/>
        </w:trPr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D7C23" w14:textId="77777777" w:rsidR="00BB3948" w:rsidRPr="00174302" w:rsidRDefault="00BB3948" w:rsidP="00174657">
            <w:pPr>
              <w:pStyle w:val="HSLED-voettekst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0217B" w14:textId="77777777" w:rsidR="00BB3948" w:rsidRPr="00174302" w:rsidRDefault="00BB3948" w:rsidP="00174657">
            <w:pPr>
              <w:pStyle w:val="HSLED-voettekst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35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15290" w14:textId="77777777" w:rsidR="00BB3948" w:rsidRPr="00174302" w:rsidRDefault="00BB3948" w:rsidP="00174657">
            <w:pPr>
              <w:pStyle w:val="HSLED-voettekst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920D9" w14:textId="77777777" w:rsidR="00BB3948" w:rsidRPr="00174302" w:rsidRDefault="00BB3948" w:rsidP="00174657">
            <w:pPr>
              <w:pStyle w:val="HSLED-voettekst"/>
              <w:rPr>
                <w:b/>
                <w:bCs/>
                <w:sz w:val="20"/>
                <w:szCs w:val="20"/>
              </w:rPr>
            </w:pPr>
            <w:r w:rsidRPr="00174302">
              <w:rPr>
                <w:b/>
                <w:bCs/>
                <w:sz w:val="20"/>
                <w:szCs w:val="20"/>
              </w:rPr>
              <w:t>€</w:t>
            </w:r>
          </w:p>
        </w:tc>
      </w:tr>
    </w:tbl>
    <w:p w14:paraId="5420885B" w14:textId="77777777" w:rsidR="00F4339B" w:rsidRDefault="00F4339B" w:rsidP="00702ABB">
      <w:pPr>
        <w:pStyle w:val="HSLED-alinea"/>
        <w:rPr>
          <w:rFonts w:cs="Open Sans"/>
        </w:rPr>
      </w:pPr>
    </w:p>
    <w:p w14:paraId="44545E56" w14:textId="20F79F5A" w:rsidR="00BB3948" w:rsidRDefault="00BB3948" w:rsidP="00BB3948">
      <w:pPr>
        <w:pStyle w:val="HSLED-hoofdtitel"/>
        <w:numPr>
          <w:ilvl w:val="0"/>
          <w:numId w:val="20"/>
        </w:numPr>
      </w:pPr>
      <w:r>
        <w:lastRenderedPageBreak/>
        <w:t>Communicatie en promotie</w:t>
      </w:r>
    </w:p>
    <w:p w14:paraId="2FAD154C" w14:textId="7F482E0E" w:rsidR="00BB3948" w:rsidRDefault="00BB3948" w:rsidP="00BB3948">
      <w:pPr>
        <w:pStyle w:val="HSLED-alinea"/>
      </w:pPr>
      <w:r>
        <w:t xml:space="preserve">Op welke manier wordt er promotie gemaakt voor de voorstelling? </w:t>
      </w:r>
    </w:p>
    <w:sdt>
      <w:sdtPr>
        <w:id w:val="-1327354643"/>
        <w:placeholder>
          <w:docPart w:val="DefaultPlaceholder_-1854013440"/>
        </w:placeholder>
        <w:showingPlcHdr/>
      </w:sdtPr>
      <w:sdtContent>
        <w:p w14:paraId="38C99D2F" w14:textId="2188A98E" w:rsidR="00BB3948" w:rsidRPr="00C94810" w:rsidRDefault="00BB3948" w:rsidP="00BB3948">
          <w:pPr>
            <w:pStyle w:val="HSLED-alinea"/>
          </w:pPr>
          <w:r w:rsidRPr="004F76AA">
            <w:rPr>
              <w:rStyle w:val="Tekstvantijdelijkeaanduiding"/>
            </w:rPr>
            <w:t>Klik of tik om tekst in te voeren.</w:t>
          </w:r>
        </w:p>
      </w:sdtContent>
    </w:sdt>
    <w:p w14:paraId="5E794781" w14:textId="77777777" w:rsidR="00933812" w:rsidRDefault="00933812" w:rsidP="00BB3948">
      <w:pPr>
        <w:pStyle w:val="HSLED-opsomming3"/>
        <w:numPr>
          <w:ilvl w:val="0"/>
          <w:numId w:val="0"/>
        </w:numPr>
      </w:pPr>
    </w:p>
    <w:p w14:paraId="10FC5D8B" w14:textId="77777777" w:rsidR="00BB3948" w:rsidRPr="00BB3948" w:rsidRDefault="00BB3948" w:rsidP="00BB3948"/>
    <w:p w14:paraId="7D181105" w14:textId="77777777" w:rsidR="00BB3948" w:rsidRPr="00BB3948" w:rsidRDefault="00BB3948" w:rsidP="00BB3948"/>
    <w:p w14:paraId="220D8C73" w14:textId="77777777" w:rsidR="00BB3948" w:rsidRPr="00BB3948" w:rsidRDefault="00BB3948" w:rsidP="00BB3948"/>
    <w:p w14:paraId="193E1977" w14:textId="77777777" w:rsidR="00BB3948" w:rsidRPr="00BB3948" w:rsidRDefault="00BB3948" w:rsidP="00BB3948"/>
    <w:p w14:paraId="52A54C63" w14:textId="77777777" w:rsidR="00BB3948" w:rsidRPr="00BB3948" w:rsidRDefault="00BB3948" w:rsidP="00BB3948"/>
    <w:p w14:paraId="2FA90010" w14:textId="77777777" w:rsidR="00BB3948" w:rsidRDefault="00BB3948" w:rsidP="00BB3948">
      <w:pPr>
        <w:rPr>
          <w:rFonts w:ascii="Trebuchet MS" w:hAnsi="Trebuchet MS"/>
          <w:sz w:val="18"/>
          <w:szCs w:val="18"/>
        </w:rPr>
      </w:pPr>
    </w:p>
    <w:p w14:paraId="4545FB71" w14:textId="2DE5A824" w:rsidR="00BB3948" w:rsidRDefault="00BB3948" w:rsidP="00BB394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Het reglement stelt inzake promotie 2 voorwaarden om subsidie te kunnen krijgen:</w:t>
      </w:r>
    </w:p>
    <w:p w14:paraId="3695205E" w14:textId="4143E08A" w:rsidR="00BB3948" w:rsidRDefault="00BB3948" w:rsidP="00BB3948">
      <w:pPr>
        <w:pStyle w:val="HSLED-opsomming2"/>
        <w:rPr>
          <w:rStyle w:val="HSLED-opsomming2Char"/>
        </w:rPr>
      </w:pPr>
      <w:r w:rsidRPr="00BB3948">
        <w:rPr>
          <w:rStyle w:val="HSLED-opsomming2Char"/>
        </w:rPr>
        <w:t>De voorstelling wordt aangekondigd via de drie gemeentelijke infopanelen aan de rotondes. Voor alle informatie hieromtrent kan u terecht op de dienst vrije tijd of op de website (</w:t>
      </w:r>
      <w:hyperlink r:id="rId11" w:history="1">
        <w:r w:rsidRPr="00BB3948">
          <w:rPr>
            <w:rStyle w:val="HSLED-opsomming2Char"/>
          </w:rPr>
          <w:t>www.ledegem.be</w:t>
        </w:r>
      </w:hyperlink>
      <w:r w:rsidRPr="00BB3948">
        <w:rPr>
          <w:rStyle w:val="HSLED-opsomming2Char"/>
        </w:rPr>
        <w:t xml:space="preserve"> &gt; vrije tijd &gt; organiseren &gt; infoborden)</w:t>
      </w:r>
    </w:p>
    <w:p w14:paraId="6BB5BA3D" w14:textId="02209231" w:rsidR="00BB3948" w:rsidRPr="00BB3948" w:rsidRDefault="00BB3948" w:rsidP="00BB3948">
      <w:pPr>
        <w:pStyle w:val="HSLED-opsomming2"/>
        <w:rPr>
          <w:rStyle w:val="HSLED-opsomming2Char"/>
        </w:rPr>
      </w:pPr>
      <w:r w:rsidRPr="00BB3948">
        <w:rPr>
          <w:rStyle w:val="HSLED-opsomming2Char"/>
        </w:rPr>
        <w:t xml:space="preserve">Op elke publicatie over de voorstelling wordt vermeld: ‘met steun van </w:t>
      </w:r>
      <w:proofErr w:type="spellStart"/>
      <w:r w:rsidRPr="00BB3948">
        <w:rPr>
          <w:rStyle w:val="HSLED-opsomming2Char"/>
        </w:rPr>
        <w:t>cultuurdienst</w:t>
      </w:r>
      <w:proofErr w:type="spellEnd"/>
      <w:r w:rsidRPr="00BB3948">
        <w:rPr>
          <w:rStyle w:val="HSLED-opsomming2Char"/>
        </w:rPr>
        <w:t xml:space="preserve"> Ledegem’</w:t>
      </w:r>
    </w:p>
    <w:p w14:paraId="798765D5" w14:textId="77777777" w:rsidR="00BB3948" w:rsidRDefault="00BB3948" w:rsidP="00BB3948">
      <w:pPr>
        <w:rPr>
          <w:rFonts w:ascii="Trebuchet MS" w:hAnsi="Trebuchet MS"/>
          <w:sz w:val="18"/>
          <w:szCs w:val="18"/>
        </w:rPr>
      </w:pPr>
    </w:p>
    <w:p w14:paraId="5D5BDE28" w14:textId="77777777" w:rsidR="00BB3948" w:rsidRDefault="00BB3948" w:rsidP="00BB3948">
      <w:pPr>
        <w:rPr>
          <w:rFonts w:ascii="Trebuchet MS" w:hAnsi="Trebuchet MS"/>
          <w:sz w:val="18"/>
          <w:szCs w:val="18"/>
        </w:rPr>
      </w:pPr>
    </w:p>
    <w:p w14:paraId="192898DA" w14:textId="77777777" w:rsidR="00BB3948" w:rsidRDefault="00BB3948" w:rsidP="00BB3948">
      <w:pPr>
        <w:pStyle w:val="HSLED-hoofdtitel"/>
        <w:numPr>
          <w:ilvl w:val="0"/>
          <w:numId w:val="20"/>
        </w:numPr>
      </w:pPr>
      <w:r>
        <w:t xml:space="preserve">Opmerkingen  en procedure </w:t>
      </w:r>
    </w:p>
    <w:p w14:paraId="405558E8" w14:textId="5C6BE50D" w:rsidR="00BB3948" w:rsidRDefault="00BB3948" w:rsidP="00BB3948">
      <w:pPr>
        <w:pStyle w:val="HSLED-opsomming2"/>
      </w:pPr>
      <w:r w:rsidRPr="001E4F3B">
        <w:t>De aanvraag tot het verkrijgen van de tussenkomst voor</w:t>
      </w:r>
      <w:r>
        <w:t xml:space="preserve"> </w:t>
      </w:r>
      <w:r w:rsidRPr="001E4F3B">
        <w:t>podiumvoorstellingen dient te gebeuren minstens 2 maanden voor de</w:t>
      </w:r>
      <w:r>
        <w:t xml:space="preserve"> </w:t>
      </w:r>
      <w:r w:rsidRPr="001E4F3B">
        <w:t>voorstelling op het daarvoor bestemde aanvraagformulier dat door de</w:t>
      </w:r>
      <w:r>
        <w:t xml:space="preserve"> </w:t>
      </w:r>
      <w:r w:rsidRPr="001E4F3B">
        <w:t>Cultuurdienst ter beschikking gesteld wordt. Deze aanvraag bevat onder andere</w:t>
      </w:r>
      <w:r>
        <w:t xml:space="preserve"> </w:t>
      </w:r>
      <w:r w:rsidRPr="001E4F3B">
        <w:t>een raming van kosten en inkomsten van de voorstelling.</w:t>
      </w:r>
      <w:r>
        <w:t xml:space="preserve"> (Cultuurdienst: </w:t>
      </w:r>
      <w:proofErr w:type="spellStart"/>
      <w:r>
        <w:t>Rollegemstraat</w:t>
      </w:r>
      <w:proofErr w:type="spellEnd"/>
      <w:r w:rsidRPr="000350AE">
        <w:t xml:space="preserve"> 132 – </w:t>
      </w:r>
      <w:hyperlink r:id="rId12" w:history="1">
        <w:r w:rsidRPr="000350AE">
          <w:rPr>
            <w:rStyle w:val="Hyperlink"/>
            <w:rFonts w:cs="Arial"/>
            <w:szCs w:val="21"/>
          </w:rPr>
          <w:t>cultuur@ledegem.be</w:t>
        </w:r>
      </w:hyperlink>
      <w:r w:rsidRPr="000350AE">
        <w:t xml:space="preserve"> –</w:t>
      </w:r>
      <w:r>
        <w:t>tel. 056/894.879</w:t>
      </w:r>
      <w:r w:rsidRPr="000350AE">
        <w:t>).</w:t>
      </w:r>
    </w:p>
    <w:p w14:paraId="3B9D9FFC" w14:textId="1DBEFBFB" w:rsidR="00BB3948" w:rsidRDefault="00BB3948" w:rsidP="00BB3948">
      <w:pPr>
        <w:pStyle w:val="HSLED-opsomming2"/>
      </w:pPr>
      <w:r w:rsidRPr="001E4F3B">
        <w:t>De Cultuurdienst onderzoekt de aanvragen en legt deze bij twijfel</w:t>
      </w:r>
      <w:r>
        <w:t xml:space="preserve"> </w:t>
      </w:r>
      <w:r w:rsidRPr="001E4F3B">
        <w:t>voor advies voor aan het dagelijks bestuur van de cultuurraad.</w:t>
      </w:r>
    </w:p>
    <w:p w14:paraId="4B90230E" w14:textId="3F515A18" w:rsidR="00BB3948" w:rsidRDefault="00BB3948" w:rsidP="00BB3948">
      <w:pPr>
        <w:pStyle w:val="HSLED-opsomming2"/>
      </w:pPr>
      <w:r w:rsidRPr="001E4F3B">
        <w:t>Ten laatste 2 maanden na de voorstelling wordt een financieel verslag</w:t>
      </w:r>
      <w:r>
        <w:t xml:space="preserve"> </w:t>
      </w:r>
      <w:r w:rsidRPr="001E4F3B">
        <w:t>bezorgd aan de Cultuurdienst met een overzicht van alle uitgaven en inkomsten.</w:t>
      </w:r>
      <w:r>
        <w:t xml:space="preserve"> </w:t>
      </w:r>
      <w:r w:rsidRPr="001E4F3B">
        <w:t>De uitgaven waarvoor tussenkomst verkregen wordt zoals beschreven in</w:t>
      </w:r>
      <w:r>
        <w:t xml:space="preserve"> </w:t>
      </w:r>
      <w:r w:rsidRPr="001E4F3B">
        <w:t>artikel 10</w:t>
      </w:r>
      <w:r>
        <w:t xml:space="preserve"> van het reglement</w:t>
      </w:r>
      <w:r w:rsidRPr="001E4F3B">
        <w:t>, worden gestaafd met de nodige betalingsbewijzen</w:t>
      </w:r>
      <w:r>
        <w:t>. Alsook een affiche of ander promotiemiddel met de vermelding ‘met steun van Cultuurdienst Ledegem.</w:t>
      </w:r>
      <w:r w:rsidRPr="001E4F3B">
        <w:t xml:space="preserve"> De tussenkomst</w:t>
      </w:r>
      <w:r>
        <w:t xml:space="preserve"> </w:t>
      </w:r>
      <w:r w:rsidRPr="001E4F3B">
        <w:t>wordt toegekend na goedkeuring van het dossier door het college van</w:t>
      </w:r>
      <w:r>
        <w:t xml:space="preserve"> </w:t>
      </w:r>
      <w:r w:rsidRPr="001E4F3B">
        <w:t>burgemeester en schepenen.</w:t>
      </w:r>
    </w:p>
    <w:p w14:paraId="739DA0C8" w14:textId="77777777" w:rsidR="00BB3948" w:rsidRPr="001E4F3B" w:rsidRDefault="00BB3948" w:rsidP="00BB3948">
      <w:pPr>
        <w:pStyle w:val="HSLED-opsomming2"/>
      </w:pPr>
      <w:r w:rsidRPr="001E4F3B">
        <w:t>De uitbetaling gebeurt na het einde van ieder kalenderjaar, teneinde</w:t>
      </w:r>
      <w:r>
        <w:t xml:space="preserve"> </w:t>
      </w:r>
      <w:r w:rsidRPr="001E4F3B">
        <w:t>het beschikbaar budgetkrediet rechtmatig te verdelen onder de aanvragers.</w:t>
      </w:r>
      <w:r>
        <w:t xml:space="preserve"> </w:t>
      </w:r>
      <w:proofErr w:type="spellStart"/>
      <w:r w:rsidRPr="001E4F3B">
        <w:t>lndien</w:t>
      </w:r>
      <w:proofErr w:type="spellEnd"/>
      <w:r w:rsidRPr="001E4F3B">
        <w:t xml:space="preserve"> het totaal bedrag van de tussenkomsten hoger ligt dan het beschikbaar</w:t>
      </w:r>
      <w:r>
        <w:t xml:space="preserve"> </w:t>
      </w:r>
      <w:r w:rsidRPr="001E4F3B">
        <w:t>budgetkrediet, dan wordt de tussenkomst voor elke voorstelling proportioneel</w:t>
      </w:r>
      <w:r>
        <w:t xml:space="preserve"> </w:t>
      </w:r>
      <w:r w:rsidRPr="001E4F3B">
        <w:t>verminderd.</w:t>
      </w:r>
    </w:p>
    <w:p w14:paraId="21DE6E65" w14:textId="39EB9B28" w:rsidR="00BB3948" w:rsidRDefault="00BB3948" w:rsidP="00BB3948">
      <w:pPr>
        <w:pStyle w:val="HSLED-voettekst"/>
        <w:jc w:val="right"/>
      </w:pPr>
      <w:r>
        <w:br/>
      </w:r>
    </w:p>
    <w:p w14:paraId="42ABA7D3" w14:textId="77777777" w:rsidR="00BB3948" w:rsidRDefault="00BB3948" w:rsidP="00BB3948">
      <w:pPr>
        <w:pStyle w:val="HSLED-voettekst"/>
        <w:jc w:val="right"/>
      </w:pPr>
    </w:p>
    <w:p w14:paraId="0715DC0A" w14:textId="6CD43ECF" w:rsidR="00BB3948" w:rsidRDefault="00BB3948" w:rsidP="00BB3948">
      <w:pPr>
        <w:pStyle w:val="HSLED-alinea"/>
        <w:jc w:val="right"/>
      </w:pPr>
      <w:r>
        <w:t xml:space="preserve">Opgemaakt te Ledegem op </w:t>
      </w:r>
      <w:sdt>
        <w:sdtPr>
          <w:id w:val="-518700310"/>
          <w:placeholder>
            <w:docPart w:val="DefaultPlaceholder_-1854013440"/>
          </w:placeholder>
        </w:sdtPr>
        <w:sdtContent>
          <w:sdt>
            <w:sdtPr>
              <w:id w:val="-2076957217"/>
              <w:placeholder>
                <w:docPart w:val="DefaultPlaceholder_-1854013437"/>
              </w:placeholder>
              <w:showingPlcHdr/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Content>
              <w:r w:rsidRPr="004F76AA">
                <w:rPr>
                  <w:rStyle w:val="Tekstvantijdelijkeaanduiding"/>
                </w:rPr>
                <w:t>Klik of tik om een datum in te voeren.</w:t>
              </w:r>
            </w:sdtContent>
          </w:sdt>
        </w:sdtContent>
      </w:sdt>
    </w:p>
    <w:p w14:paraId="5686A985" w14:textId="2833319E" w:rsidR="00BB3948" w:rsidRDefault="00BB3948" w:rsidP="00BB3948">
      <w:pPr>
        <w:pStyle w:val="HSLED-alinea"/>
        <w:jc w:val="right"/>
      </w:pPr>
      <w:r>
        <w:t xml:space="preserve">Voor waar en echt verklaard, </w:t>
      </w:r>
    </w:p>
    <w:p w14:paraId="6E0927A0" w14:textId="2BE4B24A" w:rsidR="00BB3948" w:rsidRPr="00BB3948" w:rsidRDefault="00BB3948" w:rsidP="00BB3948">
      <w:pPr>
        <w:pStyle w:val="HSLED-alinea"/>
        <w:jc w:val="right"/>
        <w:sectPr w:rsidR="00BB3948" w:rsidRPr="00BB3948" w:rsidSect="00602B8D">
          <w:headerReference w:type="default" r:id="rId13"/>
          <w:footerReference w:type="default" r:id="rId14"/>
          <w:pgSz w:w="11906" w:h="16838"/>
          <w:pgMar w:top="1985" w:right="851" w:bottom="1418" w:left="851" w:header="709" w:footer="709" w:gutter="0"/>
          <w:cols w:space="708"/>
          <w:docGrid w:linePitch="360"/>
        </w:sectPr>
      </w:pPr>
      <w:r>
        <w:t>(handtekening aanvrag</w:t>
      </w:r>
      <w:r w:rsidR="006E726E">
        <w:t>e</w:t>
      </w:r>
      <w:r w:rsidR="00277B2C">
        <w:t>r</w:t>
      </w:r>
      <w:r w:rsidR="00131B98">
        <w:t>)</w:t>
      </w:r>
    </w:p>
    <w:p w14:paraId="2E0084DB" w14:textId="0BB0838A" w:rsidR="00BB3948" w:rsidRPr="00BB3948" w:rsidRDefault="00BB3948" w:rsidP="00BB3948"/>
    <w:sectPr w:rsidR="00BB3948" w:rsidRPr="00BB3948" w:rsidSect="00602B8D">
      <w:headerReference w:type="default" r:id="rId15"/>
      <w:footerReference w:type="default" r:id="rId16"/>
      <w:pgSz w:w="16838" w:h="11906" w:orient="landscape"/>
      <w:pgMar w:top="198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FE0F" w14:textId="77777777" w:rsidR="00AC6B6C" w:rsidRDefault="00AC6B6C" w:rsidP="00F97B97">
      <w:pPr>
        <w:spacing w:after="0" w:line="240" w:lineRule="auto"/>
      </w:pPr>
      <w:r>
        <w:separator/>
      </w:r>
    </w:p>
    <w:p w14:paraId="244637BA" w14:textId="77777777" w:rsidR="00AC6B6C" w:rsidRDefault="00AC6B6C"/>
  </w:endnote>
  <w:endnote w:type="continuationSeparator" w:id="0">
    <w:p w14:paraId="5E6A99B4" w14:textId="77777777" w:rsidR="00AC6B6C" w:rsidRDefault="00AC6B6C" w:rsidP="00F97B97">
      <w:pPr>
        <w:spacing w:after="0" w:line="240" w:lineRule="auto"/>
      </w:pPr>
      <w:r>
        <w:continuationSeparator/>
      </w:r>
    </w:p>
    <w:p w14:paraId="3A977CFC" w14:textId="77777777" w:rsidR="00AC6B6C" w:rsidRDefault="00AC6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48EE" w14:textId="280DEF40" w:rsidR="0032400E" w:rsidRPr="00472E12" w:rsidRDefault="00BB3948" w:rsidP="009002F3">
    <w:pPr>
      <w:pStyle w:val="HSLED-voettekst"/>
      <w:tabs>
        <w:tab w:val="clear" w:pos="3828"/>
        <w:tab w:val="clear" w:pos="6521"/>
        <w:tab w:val="right" w:pos="10206"/>
      </w:tabs>
    </w:pPr>
    <w:r>
      <w:t>Aanvraagformulier tussenkomst podiumvoorstellingen</w:t>
    </w:r>
    <w:r w:rsidR="00472E12" w:rsidRPr="00472E12">
      <w:tab/>
      <w:t xml:space="preserve">Pagina </w:t>
    </w:r>
    <w:r w:rsidR="00472E12" w:rsidRPr="00472E12">
      <w:fldChar w:fldCharType="begin"/>
    </w:r>
    <w:r w:rsidR="00472E12" w:rsidRPr="00472E12">
      <w:instrText>PAGE   \* MERGEFORMAT</w:instrText>
    </w:r>
    <w:r w:rsidR="00472E12" w:rsidRPr="00472E12">
      <w:fldChar w:fldCharType="separate"/>
    </w:r>
    <w:r w:rsidR="00EF7AB6">
      <w:rPr>
        <w:noProof/>
      </w:rPr>
      <w:t>1</w:t>
    </w:r>
    <w:r w:rsidR="00472E12" w:rsidRPr="00472E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E8AA" w14:textId="77777777" w:rsidR="0087326D" w:rsidRDefault="00E84DBC" w:rsidP="004B700F">
    <w:pPr>
      <w:pStyle w:val="HSLED-voettekst"/>
      <w:tabs>
        <w:tab w:val="clear" w:pos="3828"/>
        <w:tab w:val="clear" w:pos="6521"/>
        <w:tab w:val="right" w:pos="15168"/>
      </w:tabs>
    </w:pPr>
    <w:r>
      <w:t>Titel</w:t>
    </w:r>
    <w:r w:rsidR="00A309C9" w:rsidRPr="00472E12">
      <w:tab/>
      <w:t xml:space="preserve">Pagina </w:t>
    </w:r>
    <w:r w:rsidR="00A309C9" w:rsidRPr="00472E12">
      <w:fldChar w:fldCharType="begin"/>
    </w:r>
    <w:r w:rsidR="00A309C9" w:rsidRPr="00472E12">
      <w:instrText>PAGE   \* MERGEFORMAT</w:instrText>
    </w:r>
    <w:r w:rsidR="00A309C9" w:rsidRPr="00472E12">
      <w:fldChar w:fldCharType="separate"/>
    </w:r>
    <w:r w:rsidR="00EF7AB6">
      <w:rPr>
        <w:noProof/>
      </w:rPr>
      <w:t>2</w:t>
    </w:r>
    <w:r w:rsidR="00A309C9" w:rsidRPr="00472E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85A0" w14:textId="77777777" w:rsidR="00AC6B6C" w:rsidRDefault="00AC6B6C" w:rsidP="00F97B97">
      <w:pPr>
        <w:spacing w:after="0" w:line="240" w:lineRule="auto"/>
      </w:pPr>
      <w:r>
        <w:separator/>
      </w:r>
    </w:p>
    <w:p w14:paraId="00C91F46" w14:textId="77777777" w:rsidR="00AC6B6C" w:rsidRDefault="00AC6B6C"/>
  </w:footnote>
  <w:footnote w:type="continuationSeparator" w:id="0">
    <w:p w14:paraId="1E6E7E1F" w14:textId="77777777" w:rsidR="00AC6B6C" w:rsidRDefault="00AC6B6C" w:rsidP="00F97B97">
      <w:pPr>
        <w:spacing w:after="0" w:line="240" w:lineRule="auto"/>
      </w:pPr>
      <w:r>
        <w:continuationSeparator/>
      </w:r>
    </w:p>
    <w:p w14:paraId="0FE9287B" w14:textId="77777777" w:rsidR="00AC6B6C" w:rsidRDefault="00AC6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BFBC" w14:textId="77777777" w:rsidR="007B3BFB" w:rsidRDefault="00AB6A28" w:rsidP="00AB6A28">
    <w:pPr>
      <w:pStyle w:val="HSLED-alinea"/>
    </w:pPr>
    <w:r>
      <w:rPr>
        <w:noProof/>
        <w:lang w:eastAsia="nl-BE"/>
      </w:rPr>
      <w:drawing>
        <wp:anchor distT="0" distB="0" distL="114300" distR="114300" simplePos="0" relativeHeight="251664384" behindDoc="1" locked="0" layoutInCell="1" allowOverlap="1" wp14:anchorId="49CE88FB" wp14:editId="1369D4D6">
          <wp:simplePos x="0" y="0"/>
          <wp:positionH relativeFrom="column">
            <wp:posOffset>5173345</wp:posOffset>
          </wp:positionH>
          <wp:positionV relativeFrom="paragraph">
            <wp:posOffset>-313055</wp:posOffset>
          </wp:positionV>
          <wp:extent cx="1477645" cy="982980"/>
          <wp:effectExtent l="0" t="0" r="8255" b="7620"/>
          <wp:wrapThrough wrapText="bothSides">
            <wp:wrapPolygon edited="0">
              <wp:start x="0" y="0"/>
              <wp:lineTo x="0" y="21349"/>
              <wp:lineTo x="21442" y="21349"/>
              <wp:lineTo x="21442" y="0"/>
              <wp:lineTo x="0" y="0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degem_45x30_briefhoof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3E4B" w14:textId="77777777" w:rsidR="00602B8D" w:rsidRDefault="00602B8D" w:rsidP="00AB6A28">
    <w:pPr>
      <w:pStyle w:val="HSLED-alinea"/>
    </w:pPr>
    <w:r>
      <w:rPr>
        <w:noProof/>
        <w:lang w:eastAsia="nl-BE"/>
      </w:rPr>
      <w:drawing>
        <wp:anchor distT="0" distB="0" distL="114300" distR="114300" simplePos="0" relativeHeight="251664384" behindDoc="1" locked="0" layoutInCell="1" allowOverlap="1" wp14:anchorId="5E16CC70" wp14:editId="2BADD575">
          <wp:simplePos x="0" y="0"/>
          <wp:positionH relativeFrom="column">
            <wp:posOffset>8312785</wp:posOffset>
          </wp:positionH>
          <wp:positionV relativeFrom="paragraph">
            <wp:posOffset>-311150</wp:posOffset>
          </wp:positionV>
          <wp:extent cx="1477645" cy="982980"/>
          <wp:effectExtent l="0" t="0" r="8255" b="7620"/>
          <wp:wrapThrough wrapText="bothSides">
            <wp:wrapPolygon edited="0">
              <wp:start x="0" y="0"/>
              <wp:lineTo x="0" y="21349"/>
              <wp:lineTo x="21442" y="21349"/>
              <wp:lineTo x="21442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degem_45x30_briefhoof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DC0"/>
    <w:multiLevelType w:val="hybridMultilevel"/>
    <w:tmpl w:val="E1840772"/>
    <w:lvl w:ilvl="0" w:tplc="98C41C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B7F4B"/>
    <w:multiLevelType w:val="hybridMultilevel"/>
    <w:tmpl w:val="610436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860"/>
    <w:multiLevelType w:val="hybridMultilevel"/>
    <w:tmpl w:val="04EE62BC"/>
    <w:lvl w:ilvl="0" w:tplc="629682DE">
      <w:start w:val="1"/>
      <w:numFmt w:val="bullet"/>
      <w:pStyle w:val="HSLED-opsomming1"/>
      <w:lvlText w:val="-"/>
      <w:lvlJc w:val="left"/>
      <w:pPr>
        <w:tabs>
          <w:tab w:val="num" w:pos="360"/>
        </w:tabs>
        <w:ind w:left="340" w:hanging="340"/>
      </w:pPr>
      <w:rPr>
        <w:rFonts w:ascii="Trebuchet MS" w:hAnsi="Trebuchet M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B6456"/>
    <w:multiLevelType w:val="hybridMultilevel"/>
    <w:tmpl w:val="3C6C8200"/>
    <w:lvl w:ilvl="0" w:tplc="12DA91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F69CC"/>
    <w:multiLevelType w:val="multilevel"/>
    <w:tmpl w:val="F34AE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B17E04"/>
    <w:multiLevelType w:val="hybridMultilevel"/>
    <w:tmpl w:val="4F060D22"/>
    <w:lvl w:ilvl="0" w:tplc="EA2C514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C5BE2"/>
    <w:multiLevelType w:val="hybridMultilevel"/>
    <w:tmpl w:val="18CCA4DA"/>
    <w:lvl w:ilvl="0" w:tplc="04D235B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A5C26"/>
    <w:multiLevelType w:val="multilevel"/>
    <w:tmpl w:val="C9181D10"/>
    <w:lvl w:ilvl="0">
      <w:start w:val="1"/>
      <w:numFmt w:val="decimal"/>
      <w:lvlText w:val="III.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B0822"/>
    <w:multiLevelType w:val="hybridMultilevel"/>
    <w:tmpl w:val="FA726B4A"/>
    <w:lvl w:ilvl="0" w:tplc="46C084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BEE4F48"/>
    <w:multiLevelType w:val="multilevel"/>
    <w:tmpl w:val="9F2CD164"/>
    <w:lvl w:ilvl="0">
      <w:start w:val="1"/>
      <w:numFmt w:val="decimal"/>
      <w:pStyle w:val="HSLED-titel1"/>
      <w:lvlText w:val="%1."/>
      <w:lvlJc w:val="left"/>
      <w:pPr>
        <w:ind w:left="360" w:hanging="360"/>
      </w:pPr>
    </w:lvl>
    <w:lvl w:ilvl="1">
      <w:start w:val="1"/>
      <w:numFmt w:val="decimal"/>
      <w:pStyle w:val="HSLED-titel2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SLED-titel3"/>
      <w:lvlText w:val="%1.%2.%3."/>
      <w:lvlJc w:val="left"/>
      <w:pPr>
        <w:ind w:left="1224" w:hanging="504"/>
      </w:pPr>
    </w:lvl>
    <w:lvl w:ilvl="3">
      <w:start w:val="1"/>
      <w:numFmt w:val="decimal"/>
      <w:pStyle w:val="HSLED-tit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9253BF"/>
    <w:multiLevelType w:val="hybridMultilevel"/>
    <w:tmpl w:val="FB28B2FE"/>
    <w:lvl w:ilvl="0" w:tplc="D92601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380F"/>
    <w:multiLevelType w:val="hybridMultilevel"/>
    <w:tmpl w:val="57142852"/>
    <w:lvl w:ilvl="0" w:tplc="783286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27267"/>
    <w:multiLevelType w:val="hybridMultilevel"/>
    <w:tmpl w:val="AB6CD6C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07225"/>
    <w:multiLevelType w:val="hybridMultilevel"/>
    <w:tmpl w:val="4C3AB366"/>
    <w:lvl w:ilvl="0" w:tplc="C3787534">
      <w:start w:val="1"/>
      <w:numFmt w:val="decimal"/>
      <w:pStyle w:val="HSLED-opsommingnumeriek"/>
      <w:lvlText w:val="%1)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8335B5"/>
    <w:multiLevelType w:val="multilevel"/>
    <w:tmpl w:val="46488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A019FF"/>
    <w:multiLevelType w:val="hybridMultilevel"/>
    <w:tmpl w:val="F0AED5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13D1C"/>
    <w:multiLevelType w:val="hybridMultilevel"/>
    <w:tmpl w:val="FCB2DF92"/>
    <w:lvl w:ilvl="0" w:tplc="C76C10D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5186F"/>
    <w:multiLevelType w:val="hybridMultilevel"/>
    <w:tmpl w:val="BE7ACAAC"/>
    <w:lvl w:ilvl="0" w:tplc="9BEAF2CC">
      <w:start w:val="1"/>
      <w:numFmt w:val="bullet"/>
      <w:pStyle w:val="HSLED-opsomming2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61D5D"/>
    <w:multiLevelType w:val="hybridMultilevel"/>
    <w:tmpl w:val="726899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E7A3B"/>
    <w:multiLevelType w:val="hybridMultilevel"/>
    <w:tmpl w:val="9086CB1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09861">
    <w:abstractNumId w:val="2"/>
  </w:num>
  <w:num w:numId="2" w16cid:durableId="799149733">
    <w:abstractNumId w:val="17"/>
  </w:num>
  <w:num w:numId="3" w16cid:durableId="477382096">
    <w:abstractNumId w:val="9"/>
  </w:num>
  <w:num w:numId="4" w16cid:durableId="1332443036">
    <w:abstractNumId w:val="1"/>
  </w:num>
  <w:num w:numId="5" w16cid:durableId="1948653875">
    <w:abstractNumId w:val="4"/>
  </w:num>
  <w:num w:numId="6" w16cid:durableId="315304402">
    <w:abstractNumId w:val="15"/>
  </w:num>
  <w:num w:numId="7" w16cid:durableId="296107240">
    <w:abstractNumId w:val="10"/>
  </w:num>
  <w:num w:numId="8" w16cid:durableId="197860354">
    <w:abstractNumId w:val="16"/>
  </w:num>
  <w:num w:numId="9" w16cid:durableId="173541830">
    <w:abstractNumId w:val="3"/>
  </w:num>
  <w:num w:numId="10" w16cid:durableId="2101095225">
    <w:abstractNumId w:val="6"/>
  </w:num>
  <w:num w:numId="11" w16cid:durableId="59862664">
    <w:abstractNumId w:val="11"/>
  </w:num>
  <w:num w:numId="12" w16cid:durableId="52511337">
    <w:abstractNumId w:val="13"/>
  </w:num>
  <w:num w:numId="13" w16cid:durableId="233246056">
    <w:abstractNumId w:val="13"/>
    <w:lvlOverride w:ilvl="0">
      <w:startOverride w:val="1"/>
    </w:lvlOverride>
  </w:num>
  <w:num w:numId="14" w16cid:durableId="678389871">
    <w:abstractNumId w:val="13"/>
    <w:lvlOverride w:ilvl="0">
      <w:startOverride w:val="1"/>
    </w:lvlOverride>
  </w:num>
  <w:num w:numId="15" w16cid:durableId="889000925">
    <w:abstractNumId w:val="19"/>
  </w:num>
  <w:num w:numId="16" w16cid:durableId="842663217">
    <w:abstractNumId w:val="5"/>
  </w:num>
  <w:num w:numId="17" w16cid:durableId="1816146420">
    <w:abstractNumId w:val="12"/>
  </w:num>
  <w:num w:numId="18" w16cid:durableId="725686800">
    <w:abstractNumId w:val="0"/>
  </w:num>
  <w:num w:numId="19" w16cid:durableId="314067145">
    <w:abstractNumId w:val="8"/>
  </w:num>
  <w:num w:numId="20" w16cid:durableId="1049064387">
    <w:abstractNumId w:val="14"/>
  </w:num>
  <w:num w:numId="21" w16cid:durableId="1074007027">
    <w:abstractNumId w:val="7"/>
  </w:num>
  <w:num w:numId="22" w16cid:durableId="229389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48"/>
    <w:rsid w:val="00003B5F"/>
    <w:rsid w:val="00004DC6"/>
    <w:rsid w:val="00022E12"/>
    <w:rsid w:val="000247B9"/>
    <w:rsid w:val="00025559"/>
    <w:rsid w:val="00032E1E"/>
    <w:rsid w:val="0003302D"/>
    <w:rsid w:val="00033653"/>
    <w:rsid w:val="0003525F"/>
    <w:rsid w:val="000474B3"/>
    <w:rsid w:val="000518F8"/>
    <w:rsid w:val="00085D06"/>
    <w:rsid w:val="000B393B"/>
    <w:rsid w:val="000D0A2E"/>
    <w:rsid w:val="000F5A9B"/>
    <w:rsid w:val="000F6E0D"/>
    <w:rsid w:val="00131B98"/>
    <w:rsid w:val="0014665C"/>
    <w:rsid w:val="001654C7"/>
    <w:rsid w:val="00167270"/>
    <w:rsid w:val="00181808"/>
    <w:rsid w:val="001E01C2"/>
    <w:rsid w:val="001E5C49"/>
    <w:rsid w:val="001F1A8A"/>
    <w:rsid w:val="00200F47"/>
    <w:rsid w:val="0023338A"/>
    <w:rsid w:val="00277B2C"/>
    <w:rsid w:val="002A3269"/>
    <w:rsid w:val="002B2EA5"/>
    <w:rsid w:val="0032400E"/>
    <w:rsid w:val="003274B2"/>
    <w:rsid w:val="0034272C"/>
    <w:rsid w:val="00345249"/>
    <w:rsid w:val="00375C70"/>
    <w:rsid w:val="003839ED"/>
    <w:rsid w:val="00385067"/>
    <w:rsid w:val="003926BC"/>
    <w:rsid w:val="003B3DF0"/>
    <w:rsid w:val="003D3267"/>
    <w:rsid w:val="00403ADE"/>
    <w:rsid w:val="00417B03"/>
    <w:rsid w:val="00426DC4"/>
    <w:rsid w:val="00472E12"/>
    <w:rsid w:val="004779D0"/>
    <w:rsid w:val="00483074"/>
    <w:rsid w:val="004B700F"/>
    <w:rsid w:val="004C082B"/>
    <w:rsid w:val="004C47E0"/>
    <w:rsid w:val="004D5560"/>
    <w:rsid w:val="004E40C7"/>
    <w:rsid w:val="004F4FA3"/>
    <w:rsid w:val="00531345"/>
    <w:rsid w:val="0053520D"/>
    <w:rsid w:val="0055462E"/>
    <w:rsid w:val="005628C0"/>
    <w:rsid w:val="00563D28"/>
    <w:rsid w:val="005729B8"/>
    <w:rsid w:val="00574783"/>
    <w:rsid w:val="005A5089"/>
    <w:rsid w:val="005A5300"/>
    <w:rsid w:val="005B5077"/>
    <w:rsid w:val="005C3D13"/>
    <w:rsid w:val="005C5FA2"/>
    <w:rsid w:val="005C665B"/>
    <w:rsid w:val="005E7C67"/>
    <w:rsid w:val="00602B8D"/>
    <w:rsid w:val="006103A4"/>
    <w:rsid w:val="00634945"/>
    <w:rsid w:val="00644FDD"/>
    <w:rsid w:val="00660167"/>
    <w:rsid w:val="00663045"/>
    <w:rsid w:val="00670EC8"/>
    <w:rsid w:val="00671E34"/>
    <w:rsid w:val="006749A8"/>
    <w:rsid w:val="00677EB8"/>
    <w:rsid w:val="006907E4"/>
    <w:rsid w:val="006B4C05"/>
    <w:rsid w:val="006E66D6"/>
    <w:rsid w:val="006E726E"/>
    <w:rsid w:val="00702ABB"/>
    <w:rsid w:val="0071761E"/>
    <w:rsid w:val="0073466A"/>
    <w:rsid w:val="00742221"/>
    <w:rsid w:val="00742992"/>
    <w:rsid w:val="00746FD4"/>
    <w:rsid w:val="00750E7B"/>
    <w:rsid w:val="00783932"/>
    <w:rsid w:val="007A5F16"/>
    <w:rsid w:val="007B3BFB"/>
    <w:rsid w:val="007D7147"/>
    <w:rsid w:val="007E1696"/>
    <w:rsid w:val="007F32E1"/>
    <w:rsid w:val="0080183D"/>
    <w:rsid w:val="00807631"/>
    <w:rsid w:val="0081097B"/>
    <w:rsid w:val="00863EAE"/>
    <w:rsid w:val="0087326D"/>
    <w:rsid w:val="008A4DB9"/>
    <w:rsid w:val="008C4DF1"/>
    <w:rsid w:val="008F295A"/>
    <w:rsid w:val="009002F3"/>
    <w:rsid w:val="009178C7"/>
    <w:rsid w:val="00925E4F"/>
    <w:rsid w:val="00933812"/>
    <w:rsid w:val="00946DF7"/>
    <w:rsid w:val="00984A09"/>
    <w:rsid w:val="00985CAF"/>
    <w:rsid w:val="009E19EC"/>
    <w:rsid w:val="009F246F"/>
    <w:rsid w:val="00A22383"/>
    <w:rsid w:val="00A27161"/>
    <w:rsid w:val="00A309C9"/>
    <w:rsid w:val="00A35263"/>
    <w:rsid w:val="00A92E9D"/>
    <w:rsid w:val="00AB4628"/>
    <w:rsid w:val="00AB6A28"/>
    <w:rsid w:val="00AC48D0"/>
    <w:rsid w:val="00AC6B6C"/>
    <w:rsid w:val="00AF213C"/>
    <w:rsid w:val="00B01EA7"/>
    <w:rsid w:val="00B20D56"/>
    <w:rsid w:val="00B37DC2"/>
    <w:rsid w:val="00B715A7"/>
    <w:rsid w:val="00B75FA4"/>
    <w:rsid w:val="00B84961"/>
    <w:rsid w:val="00B87366"/>
    <w:rsid w:val="00BA47DC"/>
    <w:rsid w:val="00BB3948"/>
    <w:rsid w:val="00BB551A"/>
    <w:rsid w:val="00BC7745"/>
    <w:rsid w:val="00C01AA1"/>
    <w:rsid w:val="00C10943"/>
    <w:rsid w:val="00C31E85"/>
    <w:rsid w:val="00C37A94"/>
    <w:rsid w:val="00C715FB"/>
    <w:rsid w:val="00C72AAA"/>
    <w:rsid w:val="00CA6CF8"/>
    <w:rsid w:val="00CC4596"/>
    <w:rsid w:val="00CD203C"/>
    <w:rsid w:val="00CE188E"/>
    <w:rsid w:val="00D04806"/>
    <w:rsid w:val="00D049E2"/>
    <w:rsid w:val="00D05F8B"/>
    <w:rsid w:val="00D11A2F"/>
    <w:rsid w:val="00D14084"/>
    <w:rsid w:val="00D256DB"/>
    <w:rsid w:val="00D27493"/>
    <w:rsid w:val="00D50954"/>
    <w:rsid w:val="00D528CD"/>
    <w:rsid w:val="00D72359"/>
    <w:rsid w:val="00DB2858"/>
    <w:rsid w:val="00DB6960"/>
    <w:rsid w:val="00DE2C0D"/>
    <w:rsid w:val="00E153C4"/>
    <w:rsid w:val="00E353FC"/>
    <w:rsid w:val="00E4597A"/>
    <w:rsid w:val="00E74346"/>
    <w:rsid w:val="00E84DBC"/>
    <w:rsid w:val="00EA3A84"/>
    <w:rsid w:val="00ED01F6"/>
    <w:rsid w:val="00EE3195"/>
    <w:rsid w:val="00EF273F"/>
    <w:rsid w:val="00EF7AB6"/>
    <w:rsid w:val="00F206E6"/>
    <w:rsid w:val="00F37436"/>
    <w:rsid w:val="00F37478"/>
    <w:rsid w:val="00F4339B"/>
    <w:rsid w:val="00F612EA"/>
    <w:rsid w:val="00F63A78"/>
    <w:rsid w:val="00F64EC6"/>
    <w:rsid w:val="00F8796B"/>
    <w:rsid w:val="00F97B97"/>
    <w:rsid w:val="00FA18BB"/>
    <w:rsid w:val="00FC5418"/>
    <w:rsid w:val="00FE0D23"/>
    <w:rsid w:val="00FE42A8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C626B"/>
  <w15:docId w15:val="{162E3B96-7EED-4899-92F9-E3C4139C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948"/>
  </w:style>
  <w:style w:type="paragraph" w:styleId="Kop1">
    <w:name w:val="heading 1"/>
    <w:basedOn w:val="Standaard"/>
    <w:next w:val="Standaard"/>
    <w:link w:val="Kop1Char"/>
    <w:uiPriority w:val="9"/>
    <w:qFormat/>
    <w:rsid w:val="00531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1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1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LED-alinea">
    <w:name w:val="HSLED - alinea"/>
    <w:basedOn w:val="Standaard"/>
    <w:qFormat/>
    <w:rsid w:val="009178C7"/>
    <w:pPr>
      <w:widowControl w:val="0"/>
      <w:spacing w:after="0" w:line="288" w:lineRule="auto"/>
      <w:outlineLvl w:val="2"/>
    </w:pPr>
    <w:rPr>
      <w:rFonts w:ascii="Trebuchet MS" w:hAnsi="Trebuchet MS"/>
      <w:bCs/>
      <w:sz w:val="18"/>
      <w:szCs w:val="18"/>
    </w:rPr>
  </w:style>
  <w:style w:type="paragraph" w:customStyle="1" w:styleId="HSLED-hoofdtitel">
    <w:name w:val="HSLED - hoofdtitel"/>
    <w:basedOn w:val="Standaard"/>
    <w:qFormat/>
    <w:rsid w:val="00167270"/>
    <w:pPr>
      <w:widowControl w:val="0"/>
      <w:autoSpaceDE w:val="0"/>
      <w:autoSpaceDN w:val="0"/>
      <w:spacing w:before="360" w:after="240" w:line="288" w:lineRule="auto"/>
    </w:pPr>
    <w:rPr>
      <w:rFonts w:ascii="Trebuchet MS" w:eastAsia="Times New Roman" w:hAnsi="Trebuchet MS" w:cs="Times New Roman"/>
      <w:b/>
      <w:color w:val="1C445E"/>
      <w:sz w:val="28"/>
      <w:szCs w:val="28"/>
      <w:lang w:val="nl-NL" w:eastAsia="nl-NL"/>
    </w:rPr>
  </w:style>
  <w:style w:type="paragraph" w:customStyle="1" w:styleId="HSLED-opsomming1">
    <w:name w:val="HSLED - opsomming 1"/>
    <w:basedOn w:val="Standaard"/>
    <w:link w:val="HSLED-opsomming1Char"/>
    <w:qFormat/>
    <w:rsid w:val="004C47E0"/>
    <w:pPr>
      <w:widowControl w:val="0"/>
      <w:numPr>
        <w:numId w:val="1"/>
      </w:numPr>
      <w:tabs>
        <w:tab w:val="clear" w:pos="360"/>
      </w:tabs>
      <w:spacing w:after="0" w:line="288" w:lineRule="auto"/>
      <w:ind w:left="284" w:hanging="284"/>
    </w:pPr>
    <w:rPr>
      <w:rFonts w:ascii="Trebuchet MS" w:hAnsi="Trebuchet MS"/>
      <w:sz w:val="18"/>
      <w:szCs w:val="18"/>
    </w:rPr>
  </w:style>
  <w:style w:type="character" w:customStyle="1" w:styleId="HSLED-opsomming1Char">
    <w:name w:val="HSLED - opsomming 1 Char"/>
    <w:basedOn w:val="Standaardalinea-lettertype"/>
    <w:link w:val="HSLED-opsomming1"/>
    <w:rsid w:val="004C47E0"/>
    <w:rPr>
      <w:rFonts w:ascii="Trebuchet MS" w:hAnsi="Trebuchet MS"/>
      <w:sz w:val="18"/>
      <w:szCs w:val="18"/>
    </w:rPr>
  </w:style>
  <w:style w:type="paragraph" w:customStyle="1" w:styleId="HSLED-opsomming2">
    <w:name w:val="HSLED - opsomming 2"/>
    <w:basedOn w:val="Standaard"/>
    <w:link w:val="HSLED-opsomming2Char"/>
    <w:qFormat/>
    <w:rsid w:val="00D27493"/>
    <w:pPr>
      <w:numPr>
        <w:numId w:val="2"/>
      </w:numPr>
      <w:spacing w:after="0" w:line="288" w:lineRule="auto"/>
      <w:ind w:left="624" w:hanging="284"/>
      <w:contextualSpacing/>
    </w:pPr>
    <w:rPr>
      <w:rFonts w:ascii="Trebuchet MS" w:eastAsia="Times New Roman" w:hAnsi="Trebuchet MS" w:cs="Times New Roman"/>
      <w:sz w:val="18"/>
      <w:szCs w:val="18"/>
      <w:lang w:eastAsia="nl-BE"/>
    </w:rPr>
  </w:style>
  <w:style w:type="character" w:customStyle="1" w:styleId="HSLED-opsomming2Char">
    <w:name w:val="HSLED - opsomming 2 Char"/>
    <w:basedOn w:val="Standaardalinea-lettertype"/>
    <w:link w:val="HSLED-opsomming2"/>
    <w:rsid w:val="00D27493"/>
    <w:rPr>
      <w:rFonts w:ascii="Trebuchet MS" w:eastAsia="Times New Roman" w:hAnsi="Trebuchet MS" w:cs="Times New Roman"/>
      <w:sz w:val="18"/>
      <w:szCs w:val="18"/>
      <w:lang w:eastAsia="nl-BE"/>
    </w:rPr>
  </w:style>
  <w:style w:type="paragraph" w:customStyle="1" w:styleId="HSLED-titel1">
    <w:name w:val="HSLED - titel 1"/>
    <w:basedOn w:val="Standaard"/>
    <w:next w:val="Standaard"/>
    <w:link w:val="HSLED-titel1Char"/>
    <w:qFormat/>
    <w:rsid w:val="00E153C4"/>
    <w:pPr>
      <w:widowControl w:val="0"/>
      <w:numPr>
        <w:numId w:val="3"/>
      </w:numPr>
      <w:autoSpaceDE w:val="0"/>
      <w:autoSpaceDN w:val="0"/>
      <w:spacing w:before="360" w:after="240" w:line="288" w:lineRule="auto"/>
      <w:ind w:left="357" w:hanging="357"/>
    </w:pPr>
    <w:rPr>
      <w:rFonts w:ascii="Trebuchet MS" w:eastAsia="Times New Roman" w:hAnsi="Trebuchet MS" w:cs="Times New Roman"/>
      <w:b/>
      <w:sz w:val="24"/>
      <w:szCs w:val="24"/>
      <w:lang w:val="nl-NL" w:eastAsia="nl-NL"/>
    </w:rPr>
  </w:style>
  <w:style w:type="character" w:customStyle="1" w:styleId="HSLED-titel1Char">
    <w:name w:val="HSLED - titel 1 Char"/>
    <w:basedOn w:val="Standaardalinea-lettertype"/>
    <w:link w:val="HSLED-titel1"/>
    <w:rsid w:val="00E153C4"/>
    <w:rPr>
      <w:rFonts w:ascii="Trebuchet MS" w:eastAsia="Times New Roman" w:hAnsi="Trebuchet MS" w:cs="Times New Roman"/>
      <w:b/>
      <w:sz w:val="24"/>
      <w:szCs w:val="24"/>
      <w:lang w:val="nl-NL" w:eastAsia="nl-NL"/>
    </w:rPr>
  </w:style>
  <w:style w:type="paragraph" w:customStyle="1" w:styleId="HSLED-titel2">
    <w:name w:val="HSLED - titel 2"/>
    <w:basedOn w:val="Standaard"/>
    <w:qFormat/>
    <w:rsid w:val="00F64EC6"/>
    <w:pPr>
      <w:widowControl w:val="0"/>
      <w:numPr>
        <w:ilvl w:val="1"/>
        <w:numId w:val="3"/>
      </w:numPr>
      <w:spacing w:before="360" w:after="120" w:line="288" w:lineRule="auto"/>
      <w:ind w:left="567" w:hanging="567"/>
      <w:contextualSpacing/>
      <w:outlineLvl w:val="2"/>
    </w:pPr>
    <w:rPr>
      <w:rFonts w:ascii="Trebuchet MS" w:hAnsi="Trebuchet MS"/>
      <w:b/>
      <w:bCs/>
      <w:sz w:val="20"/>
      <w:szCs w:val="20"/>
    </w:rPr>
  </w:style>
  <w:style w:type="paragraph" w:customStyle="1" w:styleId="HSLED-tussentitel">
    <w:name w:val="HSLED - tussentitel"/>
    <w:basedOn w:val="HSLED-alinea"/>
    <w:qFormat/>
    <w:rsid w:val="00663045"/>
    <w:pPr>
      <w:spacing w:before="240" w:after="120"/>
    </w:pPr>
    <w:rPr>
      <w:b/>
      <w:i/>
    </w:rPr>
  </w:style>
  <w:style w:type="paragraph" w:customStyle="1" w:styleId="HSLED-voettekst">
    <w:name w:val="HSLED  - voettekst"/>
    <w:basedOn w:val="Standaard"/>
    <w:qFormat/>
    <w:rsid w:val="00472E12"/>
    <w:pPr>
      <w:tabs>
        <w:tab w:val="center" w:pos="3828"/>
        <w:tab w:val="right" w:pos="6521"/>
      </w:tabs>
      <w:autoSpaceDE w:val="0"/>
      <w:autoSpaceDN w:val="0"/>
      <w:spacing w:after="0" w:line="240" w:lineRule="auto"/>
    </w:pPr>
    <w:rPr>
      <w:rFonts w:ascii="Trebuchet MS" w:eastAsia="Times New Roman" w:hAnsi="Trebuchet MS" w:cs="Times New Roman"/>
      <w:sz w:val="14"/>
      <w:szCs w:val="1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4C082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2E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C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LED-titel3">
    <w:name w:val="HSLED - titel 3"/>
    <w:basedOn w:val="HSLED-alinea"/>
    <w:qFormat/>
    <w:rsid w:val="00BC7745"/>
    <w:pPr>
      <w:numPr>
        <w:ilvl w:val="2"/>
        <w:numId w:val="3"/>
      </w:numPr>
      <w:spacing w:before="360" w:after="240"/>
      <w:ind w:left="794" w:hanging="794"/>
    </w:pPr>
    <w:rPr>
      <w:b/>
    </w:rPr>
  </w:style>
  <w:style w:type="paragraph" w:customStyle="1" w:styleId="HSLED-titel4">
    <w:name w:val="HSLED - titel 4"/>
    <w:basedOn w:val="HSLED-alinea"/>
    <w:qFormat/>
    <w:rsid w:val="00BC7745"/>
    <w:pPr>
      <w:numPr>
        <w:ilvl w:val="3"/>
        <w:numId w:val="3"/>
      </w:numPr>
      <w:spacing w:before="360" w:after="240"/>
      <w:ind w:left="907" w:hanging="907"/>
    </w:pPr>
    <w:rPr>
      <w:b/>
      <w:i/>
    </w:rPr>
  </w:style>
  <w:style w:type="character" w:customStyle="1" w:styleId="Kop1Char">
    <w:name w:val="Kop 1 Char"/>
    <w:basedOn w:val="Standaardalinea-lettertype"/>
    <w:link w:val="Kop1"/>
    <w:uiPriority w:val="9"/>
    <w:rsid w:val="00531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1345"/>
    <w:pPr>
      <w:outlineLvl w:val="9"/>
    </w:pPr>
    <w:rPr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4C082B"/>
    <w:pPr>
      <w:tabs>
        <w:tab w:val="right" w:leader="dot" w:pos="10194"/>
      </w:tabs>
      <w:spacing w:after="100" w:line="288" w:lineRule="auto"/>
      <w:ind w:left="850" w:hanging="629"/>
    </w:pPr>
    <w:rPr>
      <w:rFonts w:ascii="Trebuchet MS" w:eastAsiaTheme="minorEastAsia" w:hAnsi="Trebuchet MS"/>
      <w:b/>
      <w:noProof/>
      <w:sz w:val="18"/>
      <w:szCs w:val="1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4C082B"/>
    <w:pPr>
      <w:tabs>
        <w:tab w:val="right" w:leader="dot" w:pos="10194"/>
      </w:tabs>
      <w:spacing w:after="100" w:line="288" w:lineRule="auto"/>
      <w:ind w:left="425" w:hanging="425"/>
    </w:pPr>
    <w:rPr>
      <w:rFonts w:ascii="Trebuchet MS" w:eastAsiaTheme="minorEastAsia" w:hAnsi="Trebuchet MS"/>
      <w:b/>
      <w:noProof/>
      <w:sz w:val="20"/>
      <w:szCs w:val="20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4C082B"/>
    <w:pPr>
      <w:tabs>
        <w:tab w:val="right" w:leader="dot" w:pos="10194"/>
      </w:tabs>
      <w:spacing w:after="100" w:line="288" w:lineRule="auto"/>
      <w:ind w:left="1276" w:hanging="709"/>
    </w:pPr>
    <w:rPr>
      <w:rFonts w:ascii="Trebuchet MS" w:eastAsiaTheme="minorEastAsia" w:hAnsi="Trebuchet MS"/>
      <w:noProof/>
      <w:sz w:val="18"/>
      <w:szCs w:val="18"/>
      <w:lang w:eastAsia="nl-BE"/>
    </w:rPr>
  </w:style>
  <w:style w:type="paragraph" w:styleId="Inhopg4">
    <w:name w:val="toc 4"/>
    <w:basedOn w:val="Standaard"/>
    <w:next w:val="Standaard"/>
    <w:autoRedefine/>
    <w:uiPriority w:val="39"/>
    <w:unhideWhenUsed/>
    <w:rsid w:val="005A5300"/>
    <w:pPr>
      <w:tabs>
        <w:tab w:val="left" w:pos="1760"/>
        <w:tab w:val="right" w:leader="dot" w:pos="10194"/>
      </w:tabs>
      <w:spacing w:after="100" w:line="288" w:lineRule="auto"/>
      <w:ind w:left="1985" w:hanging="1134"/>
    </w:pPr>
    <w:rPr>
      <w:rFonts w:ascii="Trebuchet MS" w:eastAsiaTheme="minorEastAsia" w:hAnsi="Trebuchet MS"/>
      <w:noProof/>
      <w:sz w:val="18"/>
      <w:szCs w:val="18"/>
      <w:lang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531345"/>
    <w:pPr>
      <w:spacing w:after="100"/>
      <w:ind w:left="880"/>
    </w:pPr>
    <w:rPr>
      <w:rFonts w:eastAsiaTheme="minorEastAsia"/>
      <w:lang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531345"/>
    <w:pPr>
      <w:spacing w:after="100"/>
      <w:ind w:left="1100"/>
    </w:pPr>
    <w:rPr>
      <w:rFonts w:eastAsiaTheme="minorEastAsia"/>
      <w:lang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531345"/>
    <w:pPr>
      <w:spacing w:after="100"/>
      <w:ind w:left="1320"/>
    </w:pPr>
    <w:rPr>
      <w:rFonts w:eastAsiaTheme="minorEastAsia"/>
      <w:lang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531345"/>
    <w:pPr>
      <w:spacing w:after="100"/>
      <w:ind w:left="1540"/>
    </w:pPr>
    <w:rPr>
      <w:rFonts w:eastAsiaTheme="minorEastAsia"/>
      <w:lang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531345"/>
    <w:pPr>
      <w:spacing w:after="100"/>
      <w:ind w:left="1760"/>
    </w:pPr>
    <w:rPr>
      <w:rFonts w:eastAsiaTheme="minorEastAsia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1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13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F9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7B97"/>
  </w:style>
  <w:style w:type="paragraph" w:styleId="Voettekst">
    <w:name w:val="footer"/>
    <w:basedOn w:val="Standaard"/>
    <w:link w:val="VoettekstChar"/>
    <w:uiPriority w:val="99"/>
    <w:unhideWhenUsed/>
    <w:rsid w:val="00F9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7B97"/>
  </w:style>
  <w:style w:type="paragraph" w:customStyle="1" w:styleId="HSLED-voorpaginahoofdtitel">
    <w:name w:val="HSLED - voorpagina hoofdtitel"/>
    <w:basedOn w:val="Standaard"/>
    <w:qFormat/>
    <w:rsid w:val="0023338A"/>
    <w:pPr>
      <w:spacing w:after="240"/>
    </w:pPr>
    <w:rPr>
      <w:rFonts w:ascii="Trebuchet MS" w:hAnsi="Trebuchet MS"/>
      <w:b/>
      <w:color w:val="1C445E"/>
      <w:sz w:val="56"/>
      <w:szCs w:val="56"/>
    </w:rPr>
  </w:style>
  <w:style w:type="paragraph" w:customStyle="1" w:styleId="HSLED-voorpaginasubtitel">
    <w:name w:val="HSLED - voorpagina subtitel"/>
    <w:basedOn w:val="Standaard"/>
    <w:qFormat/>
    <w:rsid w:val="0023338A"/>
    <w:rPr>
      <w:rFonts w:ascii="Trebuchet MS" w:hAnsi="Trebuchet MS"/>
      <w:b/>
      <w:color w:val="FDC300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F3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itel2">
    <w:name w:val="Titel 2"/>
    <w:basedOn w:val="Standaard"/>
    <w:qFormat/>
    <w:rsid w:val="000F5A9B"/>
    <w:pPr>
      <w:numPr>
        <w:ilvl w:val="1"/>
        <w:numId w:val="5"/>
      </w:numPr>
      <w:autoSpaceDE w:val="0"/>
      <w:autoSpaceDN w:val="0"/>
      <w:adjustRightInd w:val="0"/>
      <w:spacing w:before="360" w:after="240" w:line="288" w:lineRule="auto"/>
      <w:ind w:left="1134" w:hanging="709"/>
    </w:pPr>
    <w:rPr>
      <w:rFonts w:ascii="Trebuchet MS" w:eastAsia="Times New Roman" w:hAnsi="Trebuchet MS" w:cs="Trebuchet MS"/>
      <w:b/>
      <w:bCs/>
      <w:color w:val="000000"/>
      <w:sz w:val="18"/>
      <w:szCs w:val="18"/>
      <w:lang w:eastAsia="nl-BE"/>
    </w:rPr>
  </w:style>
  <w:style w:type="paragraph" w:customStyle="1" w:styleId="Titel1">
    <w:name w:val="Titel 1"/>
    <w:basedOn w:val="Standaard"/>
    <w:qFormat/>
    <w:rsid w:val="00F37436"/>
    <w:pPr>
      <w:autoSpaceDE w:val="0"/>
      <w:autoSpaceDN w:val="0"/>
      <w:adjustRightInd w:val="0"/>
      <w:spacing w:after="240" w:line="288" w:lineRule="auto"/>
      <w:ind w:left="360" w:hanging="360"/>
    </w:pPr>
    <w:rPr>
      <w:rFonts w:ascii="Trebuchet MS" w:eastAsia="Times New Roman" w:hAnsi="Trebuchet MS" w:cs="Trebuchet MS"/>
      <w:b/>
      <w:bCs/>
      <w:color w:val="000000"/>
      <w:sz w:val="23"/>
      <w:szCs w:val="23"/>
      <w:lang w:eastAsia="nl-BE"/>
    </w:rPr>
  </w:style>
  <w:style w:type="paragraph" w:styleId="Lijstalinea">
    <w:name w:val="List Paragraph"/>
    <w:basedOn w:val="Standaard"/>
    <w:uiPriority w:val="34"/>
    <w:qFormat/>
    <w:rsid w:val="008A4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SLED-opsommingnumeriek">
    <w:name w:val="HSLED - opsomming numeriek"/>
    <w:basedOn w:val="HSLED-opsomming1"/>
    <w:qFormat/>
    <w:rsid w:val="00F63A78"/>
    <w:pPr>
      <w:numPr>
        <w:numId w:val="12"/>
      </w:numPr>
    </w:pPr>
  </w:style>
  <w:style w:type="character" w:customStyle="1" w:styleId="HSLED-kolomtitelwit">
    <w:name w:val="HSLED - kolomtitel (wit)"/>
    <w:basedOn w:val="Standaardalinea-lettertype"/>
    <w:uiPriority w:val="1"/>
    <w:qFormat/>
    <w:rsid w:val="001F1A8A"/>
    <w:rPr>
      <w:rFonts w:ascii="Trebuchet MS" w:hAnsi="Trebuchet MS"/>
      <w:b/>
      <w:color w:val="FFFFFF" w:themeColor="background1"/>
      <w:sz w:val="18"/>
      <w:lang w:bidi="ar-SA"/>
    </w:rPr>
  </w:style>
  <w:style w:type="paragraph" w:customStyle="1" w:styleId="NormalVerdena">
    <w:name w:val="Normal Verdena"/>
    <w:basedOn w:val="Standaard"/>
    <w:rsid w:val="00167270"/>
    <w:pPr>
      <w:spacing w:after="120" w:line="240" w:lineRule="auto"/>
      <w:jc w:val="both"/>
    </w:pPr>
    <w:rPr>
      <w:rFonts w:ascii="Verdana" w:eastAsia="Times New Roman" w:hAnsi="Verdana" w:cs="Times New Roman"/>
      <w:sz w:val="24"/>
      <w:szCs w:val="24"/>
      <w:lang w:val="fr-FR" w:eastAsia="nl-NL"/>
    </w:rPr>
  </w:style>
  <w:style w:type="paragraph" w:customStyle="1" w:styleId="HSLED-opsomming3">
    <w:name w:val="HSLED - opsomming 3"/>
    <w:basedOn w:val="HSLED-opsomming1"/>
    <w:qFormat/>
    <w:rsid w:val="00933812"/>
    <w:pPr>
      <w:ind w:left="908"/>
    </w:pPr>
  </w:style>
  <w:style w:type="character" w:styleId="Tekstvantijdelijkeaanduiding">
    <w:name w:val="Placeholder Text"/>
    <w:basedOn w:val="Standaardalinea-lettertype"/>
    <w:uiPriority w:val="99"/>
    <w:semiHidden/>
    <w:rsid w:val="00BB3948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ltuur@ledegem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degem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_Algemeen\2_2_LijstenEnLayout\2_2_1_Layout\Sjablonen\Algemeen\algemeen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54CD96F98C4DFEB375F9B0520CA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DB611-A77D-4FD5-B06D-52628CBB95C5}"/>
      </w:docPartPr>
      <w:docPartBody>
        <w:p w:rsidR="00000000" w:rsidRDefault="00DA76CA" w:rsidP="00DA76CA">
          <w:pPr>
            <w:pStyle w:val="0B54CD96F98C4DFEB375F9B0520CA97B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DF40076457449ABE40087A9D82D3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C17DC-0E79-4C46-A677-C64846496625}"/>
      </w:docPartPr>
      <w:docPartBody>
        <w:p w:rsidR="00000000" w:rsidRDefault="00DA76CA" w:rsidP="00DA76CA">
          <w:pPr>
            <w:pStyle w:val="CBDF40076457449ABE40087A9D82D357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2562FEDE78456A910BD8FCC2553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07966-191A-4951-B07F-68F4950F1FDC}"/>
      </w:docPartPr>
      <w:docPartBody>
        <w:p w:rsidR="00000000" w:rsidRDefault="00DA76CA" w:rsidP="00DA76CA">
          <w:pPr>
            <w:pStyle w:val="7A2562FEDE78456A910BD8FCC25533AE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AD3A5109DD4553AD1565A88A5EC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E667A-409F-494C-B798-10736E45621A}"/>
      </w:docPartPr>
      <w:docPartBody>
        <w:p w:rsidR="00000000" w:rsidRDefault="00DA76CA" w:rsidP="00DA76CA">
          <w:pPr>
            <w:pStyle w:val="DDAD3A5109DD4553AD1565A88A5EC55F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AC60D9E74B4B86B204BD1960F214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46D16-F759-4060-8F2C-AB8A1ECB7E0C}"/>
      </w:docPartPr>
      <w:docPartBody>
        <w:p w:rsidR="00000000" w:rsidRDefault="00DA76CA" w:rsidP="00DA76CA">
          <w:pPr>
            <w:pStyle w:val="F8AC60D9E74B4B86B204BD1960F21413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3316D17C604117BE9036AD681EA0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B48426-AD2C-4238-B3DB-DD669E4D4754}"/>
      </w:docPartPr>
      <w:docPartBody>
        <w:p w:rsidR="00000000" w:rsidRDefault="00DA76CA" w:rsidP="00DA76CA">
          <w:pPr>
            <w:pStyle w:val="7F3316D17C604117BE9036AD681EA0A4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9A319CAE00466EA22E8CB01C77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C01FB-D07F-4CF1-AAEB-B4F11759872D}"/>
      </w:docPartPr>
      <w:docPartBody>
        <w:p w:rsidR="00000000" w:rsidRDefault="00DA76CA" w:rsidP="00DA76CA">
          <w:pPr>
            <w:pStyle w:val="749A319CAE00466EA22E8CB01C77A4EB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D44B1FC44B4827ABA7FC5594146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A3AB9B-9B35-4825-A438-DA9C0773C7A2}"/>
      </w:docPartPr>
      <w:docPartBody>
        <w:p w:rsidR="00000000" w:rsidRDefault="00DA76CA" w:rsidP="00DA76CA">
          <w:pPr>
            <w:pStyle w:val="50D44B1FC44B4827ABA7FC55941464E8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7DA4EC7FA441309504EBDC2D079E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6BDB6-8C3C-426E-B70D-628A47F81FFF}"/>
      </w:docPartPr>
      <w:docPartBody>
        <w:p w:rsidR="00000000" w:rsidRDefault="00DA76CA" w:rsidP="00DA76CA">
          <w:pPr>
            <w:pStyle w:val="9A7DA4EC7FA441309504EBDC2D079EF2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498B2A89544254BFB97D0E79D1E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A4DF1A-593B-47C2-8586-F893BE830D6F}"/>
      </w:docPartPr>
      <w:docPartBody>
        <w:p w:rsidR="00000000" w:rsidRDefault="00DA76CA" w:rsidP="00DA76CA">
          <w:pPr>
            <w:pStyle w:val="49498B2A89544254BFB97D0E79D1E270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BB697CD6764A7AB731F0C5FDFDD5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A3236-05D2-46AE-8871-F237B577C1BA}"/>
      </w:docPartPr>
      <w:docPartBody>
        <w:p w:rsidR="00000000" w:rsidRDefault="00DA76CA" w:rsidP="00DA76CA">
          <w:pPr>
            <w:pStyle w:val="5CBB697CD6764A7AB731F0C5FDFDD56B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19BBC4E79E4ED188CAF9FE34E9A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54EEC-1F34-4D5A-85CA-32FF1B2BA250}"/>
      </w:docPartPr>
      <w:docPartBody>
        <w:p w:rsidR="00000000" w:rsidRDefault="00DA76CA" w:rsidP="00DA76CA">
          <w:pPr>
            <w:pStyle w:val="2F19BBC4E79E4ED188CAF9FE34E9A86F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5AA4357ED64078BE5F36D1D66779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D216A-0617-4523-9E84-F4C81A6B4A50}"/>
      </w:docPartPr>
      <w:docPartBody>
        <w:p w:rsidR="00000000" w:rsidRDefault="00DA76CA" w:rsidP="00DA76CA">
          <w:pPr>
            <w:pStyle w:val="CD5AA4357ED64078BE5F36D1D6677974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172AE0C9FF464EA80C5E2682321D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3979A9-DC4C-4CDC-8C0F-84890191BC2E}"/>
      </w:docPartPr>
      <w:docPartBody>
        <w:p w:rsidR="00000000" w:rsidRDefault="00DA76CA" w:rsidP="00DA76CA">
          <w:pPr>
            <w:pStyle w:val="79172AE0C9FF464EA80C5E2682321D4F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AB2C24725B42B89273B81E14F52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12E21-4491-49D5-8782-6270C8BD6149}"/>
      </w:docPartPr>
      <w:docPartBody>
        <w:p w:rsidR="00000000" w:rsidRDefault="00DA76CA" w:rsidP="00DA76CA">
          <w:pPr>
            <w:pStyle w:val="B5AB2C24725B42B89273B81E14F52271"/>
          </w:pPr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92DE8-D9A6-4989-A717-B64998F78FCE}"/>
      </w:docPartPr>
      <w:docPartBody>
        <w:p w:rsidR="00000000" w:rsidRDefault="00DA76CA">
          <w:r w:rsidRPr="004F76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1D6B3-2615-406C-B8DC-67B810E821BD}"/>
      </w:docPartPr>
      <w:docPartBody>
        <w:p w:rsidR="00000000" w:rsidRDefault="00DA76CA">
          <w:r w:rsidRPr="004F76A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CA"/>
    <w:rsid w:val="00A15BDD"/>
    <w:rsid w:val="00D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76CA"/>
    <w:rPr>
      <w:color w:val="808080"/>
    </w:rPr>
  </w:style>
  <w:style w:type="paragraph" w:customStyle="1" w:styleId="0B54CD96F98C4DFEB375F9B0520CA97B">
    <w:name w:val="0B54CD96F98C4DFEB375F9B0520CA97B"/>
    <w:rsid w:val="00DA76CA"/>
  </w:style>
  <w:style w:type="paragraph" w:customStyle="1" w:styleId="CBDF40076457449ABE40087A9D82D357">
    <w:name w:val="CBDF40076457449ABE40087A9D82D357"/>
    <w:rsid w:val="00DA76CA"/>
  </w:style>
  <w:style w:type="paragraph" w:customStyle="1" w:styleId="7A2562FEDE78456A910BD8FCC25533AE">
    <w:name w:val="7A2562FEDE78456A910BD8FCC25533AE"/>
    <w:rsid w:val="00DA76CA"/>
  </w:style>
  <w:style w:type="paragraph" w:customStyle="1" w:styleId="DDAD3A5109DD4553AD1565A88A5EC55F">
    <w:name w:val="DDAD3A5109DD4553AD1565A88A5EC55F"/>
    <w:rsid w:val="00DA76CA"/>
  </w:style>
  <w:style w:type="paragraph" w:customStyle="1" w:styleId="F8AC60D9E74B4B86B204BD1960F21413">
    <w:name w:val="F8AC60D9E74B4B86B204BD1960F21413"/>
    <w:rsid w:val="00DA76CA"/>
  </w:style>
  <w:style w:type="paragraph" w:customStyle="1" w:styleId="7F3316D17C604117BE9036AD681EA0A4">
    <w:name w:val="7F3316D17C604117BE9036AD681EA0A4"/>
    <w:rsid w:val="00DA76CA"/>
  </w:style>
  <w:style w:type="paragraph" w:customStyle="1" w:styleId="749A319CAE00466EA22E8CB01C77A4EB">
    <w:name w:val="749A319CAE00466EA22E8CB01C77A4EB"/>
    <w:rsid w:val="00DA76CA"/>
  </w:style>
  <w:style w:type="paragraph" w:customStyle="1" w:styleId="50D44B1FC44B4827ABA7FC55941464E8">
    <w:name w:val="50D44B1FC44B4827ABA7FC55941464E8"/>
    <w:rsid w:val="00DA76CA"/>
  </w:style>
  <w:style w:type="paragraph" w:customStyle="1" w:styleId="9A7DA4EC7FA441309504EBDC2D079EF2">
    <w:name w:val="9A7DA4EC7FA441309504EBDC2D079EF2"/>
    <w:rsid w:val="00DA76CA"/>
  </w:style>
  <w:style w:type="paragraph" w:customStyle="1" w:styleId="49498B2A89544254BFB97D0E79D1E270">
    <w:name w:val="49498B2A89544254BFB97D0E79D1E270"/>
    <w:rsid w:val="00DA76CA"/>
  </w:style>
  <w:style w:type="paragraph" w:customStyle="1" w:styleId="5CBB697CD6764A7AB731F0C5FDFDD56B">
    <w:name w:val="5CBB697CD6764A7AB731F0C5FDFDD56B"/>
    <w:rsid w:val="00DA76CA"/>
  </w:style>
  <w:style w:type="paragraph" w:customStyle="1" w:styleId="2F19BBC4E79E4ED188CAF9FE34E9A86F">
    <w:name w:val="2F19BBC4E79E4ED188CAF9FE34E9A86F"/>
    <w:rsid w:val="00DA76CA"/>
  </w:style>
  <w:style w:type="paragraph" w:customStyle="1" w:styleId="CD5AA4357ED64078BE5F36D1D6677974">
    <w:name w:val="CD5AA4357ED64078BE5F36D1D6677974"/>
    <w:rsid w:val="00DA76CA"/>
  </w:style>
  <w:style w:type="paragraph" w:customStyle="1" w:styleId="79172AE0C9FF464EA80C5E2682321D4F">
    <w:name w:val="79172AE0C9FF464EA80C5E2682321D4F"/>
    <w:rsid w:val="00DA76CA"/>
  </w:style>
  <w:style w:type="paragraph" w:customStyle="1" w:styleId="B5AB2C24725B42B89273B81E14F52271">
    <w:name w:val="B5AB2C24725B42B89273B81E14F52271"/>
    <w:rsid w:val="00DA7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C8BF0FA5CE43AB2A2F799627055E" ma:contentTypeVersion="12" ma:contentTypeDescription="Een nieuw document maken." ma:contentTypeScope="" ma:versionID="043516a445f365bef164669bcb5453ba">
  <xsd:schema xmlns:xsd="http://www.w3.org/2001/XMLSchema" xmlns:xs="http://www.w3.org/2001/XMLSchema" xmlns:p="http://schemas.microsoft.com/office/2006/metadata/properties" xmlns:ns2="bc13beef-3dfc-49a7-a793-47f7be379ff2" xmlns:ns3="7144bc30-818c-4027-bbfb-50e59204d6c4" targetNamespace="http://schemas.microsoft.com/office/2006/metadata/properties" ma:root="true" ma:fieldsID="dfa1f8dfbf7405953752ee2d32ef2489" ns2:_="" ns3:_="">
    <xsd:import namespace="bc13beef-3dfc-49a7-a793-47f7be379ff2"/>
    <xsd:import namespace="7144bc30-818c-4027-bbfb-50e59204d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Soortreglement" minOccurs="0"/>
                <xsd:element ref="ns2:Team" minOccurs="0"/>
                <xsd:element ref="ns2:Beheerd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3beef-3dfc-49a7-a793-47f7be379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ortreglement" ma:index="12" nillable="true" ma:displayName="Soort reglement" ma:format="Dropdown" ma:internalName="Soortregle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tributie"/>
                    <xsd:enumeration value="Subsidie, toelage, tussenkomst"/>
                    <xsd:enumeration value="Gebruiksreglement"/>
                    <xsd:enumeration value="Dienstreglement"/>
                    <xsd:enumeration value="Andere"/>
                  </xsd:restriction>
                </xsd:simpleType>
              </xsd:element>
            </xsd:sequence>
          </xsd:extension>
        </xsd:complexContent>
      </xsd:complexType>
    </xsd:element>
    <xsd:element name="Team" ma:index="13" nillable="true" ma:displayName="Team" ma:format="Dropdown" ma:internalName="Team">
      <xsd:simpleType>
        <xsd:restriction base="dms:Choice">
          <xsd:enumeration value="Vergunningen, milieu en lokale economie"/>
          <xsd:enumeration value="Werken, verkeer en facility"/>
          <xsd:enumeration value="Vrije tijd en evenementen"/>
          <xsd:enumeration value="Sociale zaken en thuiszorg"/>
          <xsd:enumeration value="Onthaal, burgerzaken en welzijn"/>
          <xsd:enumeration value="Personeel en organisatie"/>
          <xsd:enumeration value="IT en communicatie"/>
          <xsd:enumeration value="Financiën"/>
        </xsd:restriction>
      </xsd:simpleType>
    </xsd:element>
    <xsd:element name="Beheerder" ma:index="14" nillable="true" ma:displayName="Contactpersoon" ma:format="Dropdown" ma:list="UserInfo" ma:SharePointGroup="0" ma:internalName="Beheerd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bc30-818c-4027-bbfb-50e59204d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reglement xmlns="bc13beef-3dfc-49a7-a793-47f7be379ff2" xsi:nil="true"/>
    <Team xmlns="bc13beef-3dfc-49a7-a793-47f7be379ff2" xsi:nil="true"/>
    <Beheerder xmlns="bc13beef-3dfc-49a7-a793-47f7be379ff2">
      <UserInfo>
        <DisplayName/>
        <AccountId xsi:nil="true"/>
        <AccountType/>
      </UserInfo>
    </Beheerder>
  </documentManagement>
</p:properties>
</file>

<file path=customXml/itemProps1.xml><?xml version="1.0" encoding="utf-8"?>
<ds:datastoreItem xmlns:ds="http://schemas.openxmlformats.org/officeDocument/2006/customXml" ds:itemID="{440AB8D0-52BE-468D-84B7-FA37F86FA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5F9FE-6F80-475F-A668-FD5EB27B3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90306-598A-46CD-80F3-E26A7EC0C701}"/>
</file>

<file path=customXml/itemProps4.xml><?xml version="1.0" encoding="utf-8"?>
<ds:datastoreItem xmlns:ds="http://schemas.openxmlformats.org/officeDocument/2006/customXml" ds:itemID="{635EB7BA-DEA1-4DFA-8975-98E5731ACE42}">
  <ds:schemaRefs>
    <ds:schemaRef ds:uri="http://schemas.microsoft.com/office/2006/metadata/properties"/>
    <ds:schemaRef ds:uri="http://schemas.microsoft.com/office/infopath/2007/PartnerControls"/>
    <ds:schemaRef ds:uri="20658d8c-e5ff-442f-b3a6-b4313cc7c6e1"/>
    <ds:schemaRef ds:uri="70e33534-31b9-4a06-940a-d3fc308c7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algemeen_sjabloon.dotx</Template>
  <TotalTime>0</TotalTime>
  <Pages>4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Lisa-Marie Vanhee</dc:creator>
  <cp:lastModifiedBy>Lisa-Marie Vanhee</cp:lastModifiedBy>
  <cp:revision>4</cp:revision>
  <cp:lastPrinted>2024-06-04T09:27:00Z</cp:lastPrinted>
  <dcterms:created xsi:type="dcterms:W3CDTF">2024-06-04T09:16:00Z</dcterms:created>
  <dcterms:modified xsi:type="dcterms:W3CDTF">2024-06-04T09:30:00Z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0x0101004F1CC8BF0FA5CE43AB2A2F799627055E</vt:lpwstr>
  </property>
  <property fmtid="{D5CDD505-2E9C-101B-9397-08002B2CF9AE}" pid="3" name="MediaServiceImageTags">
    <vt:lpwstr/>
  </property>
</Properties>
</file>